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BE79F" w14:textId="77777777" w:rsidR="00616CD3" w:rsidRPr="00036815" w:rsidRDefault="00800F71" w:rsidP="00616CD3">
      <w:pPr>
        <w:jc w:val="center"/>
        <w:rPr>
          <w:b/>
          <w:sz w:val="36"/>
          <w:szCs w:val="36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8240" behindDoc="1" locked="0" layoutInCell="1" allowOverlap="1" wp14:anchorId="72219F9E" wp14:editId="4976F810">
            <wp:simplePos x="0" y="0"/>
            <wp:positionH relativeFrom="column">
              <wp:posOffset>5756910</wp:posOffset>
            </wp:positionH>
            <wp:positionV relativeFrom="paragraph">
              <wp:posOffset>-434340</wp:posOffset>
            </wp:positionV>
            <wp:extent cx="695325" cy="1021390"/>
            <wp:effectExtent l="0" t="0" r="0" b="7620"/>
            <wp:wrapNone/>
            <wp:docPr id="2" name="Picture 1" descr="Description: C:\Users\philip.ROLLESTONMC\AppData\Local\Microsoft\Windows\Temporary Internet Files\Content.Outlook\GKJYVTZA\ccrg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philip.ROLLESTONMC\AppData\Local\Microsoft\Windows\Temporary Internet Files\Content.Outlook\GKJYVTZA\ccrg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93" cy="102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A88" w:rsidRPr="00036815">
        <w:rPr>
          <w:b/>
          <w:sz w:val="36"/>
          <w:szCs w:val="36"/>
        </w:rPr>
        <w:t xml:space="preserve"> “</w:t>
      </w:r>
      <w:r w:rsidR="008E22B5">
        <w:rPr>
          <w:b/>
          <w:sz w:val="36"/>
          <w:szCs w:val="36"/>
        </w:rPr>
        <w:t>Be Prepared</w:t>
      </w:r>
      <w:r w:rsidR="000E5A88" w:rsidRPr="00036815">
        <w:rPr>
          <w:b/>
          <w:sz w:val="36"/>
          <w:szCs w:val="36"/>
        </w:rPr>
        <w:t>”</w:t>
      </w:r>
      <w:r w:rsidR="00490BB5" w:rsidRPr="00036815">
        <w:rPr>
          <w:b/>
          <w:sz w:val="36"/>
          <w:szCs w:val="36"/>
        </w:rPr>
        <w:t xml:space="preserve"> Emergency </w:t>
      </w:r>
      <w:r w:rsidR="00A72D3C" w:rsidRPr="00036815">
        <w:rPr>
          <w:b/>
          <w:sz w:val="36"/>
          <w:szCs w:val="36"/>
        </w:rPr>
        <w:t xml:space="preserve">Plan </w:t>
      </w:r>
      <w:r w:rsidR="00FE7377">
        <w:rPr>
          <w:b/>
          <w:sz w:val="36"/>
          <w:szCs w:val="36"/>
        </w:rPr>
        <w:t>– General Practice</w:t>
      </w:r>
    </w:p>
    <w:p w14:paraId="672A6659" w14:textId="74174FA2" w:rsidR="001109A0" w:rsidRDefault="00A72D3C" w:rsidP="00233FE5">
      <w:pPr>
        <w:jc w:val="center"/>
        <w:rPr>
          <w:b/>
          <w:sz w:val="36"/>
          <w:szCs w:val="36"/>
        </w:rPr>
      </w:pPr>
      <w:r w:rsidRPr="00036815">
        <w:rPr>
          <w:b/>
          <w:sz w:val="36"/>
          <w:szCs w:val="36"/>
        </w:rPr>
        <w:t>(</w:t>
      </w:r>
      <w:r w:rsidR="00337F5A" w:rsidRPr="00036815">
        <w:rPr>
          <w:b/>
          <w:sz w:val="36"/>
          <w:szCs w:val="36"/>
        </w:rPr>
        <w:t>What</w:t>
      </w:r>
      <w:r w:rsidRPr="00036815">
        <w:rPr>
          <w:b/>
          <w:sz w:val="36"/>
          <w:szCs w:val="36"/>
        </w:rPr>
        <w:t xml:space="preserve"> you can do now)</w:t>
      </w:r>
    </w:p>
    <w:p w14:paraId="0C0E175D" w14:textId="77777777" w:rsidR="00602052" w:rsidRDefault="00A55A85" w:rsidP="00ED1C7A">
      <w:pPr>
        <w:pStyle w:val="Heading1"/>
        <w:rPr>
          <w:sz w:val="28"/>
          <w:szCs w:val="28"/>
        </w:rPr>
      </w:pPr>
      <w:r w:rsidRPr="00602052">
        <w:rPr>
          <w:sz w:val="28"/>
          <w:szCs w:val="28"/>
        </w:rPr>
        <w:t>An emergency plan details what you and your colleagues will do when a disaster strikes to keep yourselves and your customers safe</w:t>
      </w:r>
    </w:p>
    <w:p w14:paraId="03CDB190" w14:textId="52C5DF23" w:rsidR="00490BB5" w:rsidRPr="00233FE5" w:rsidRDefault="00B4718B" w:rsidP="00ED1C7A">
      <w:pPr>
        <w:pStyle w:val="Heading1"/>
        <w:rPr>
          <w:sz w:val="24"/>
          <w:szCs w:val="24"/>
        </w:rPr>
      </w:pPr>
      <w:r w:rsidRPr="00233FE5">
        <w:rPr>
          <w:sz w:val="24"/>
          <w:szCs w:val="24"/>
        </w:rPr>
        <w:t>First Things First</w:t>
      </w:r>
    </w:p>
    <w:p w14:paraId="7125361A" w14:textId="48CC7AE2" w:rsidR="00B4718B" w:rsidRPr="00233FE5" w:rsidRDefault="00B4718B" w:rsidP="00B80FB0">
      <w:pPr>
        <w:numPr>
          <w:ilvl w:val="0"/>
          <w:numId w:val="17"/>
        </w:numPr>
        <w:jc w:val="left"/>
        <w:rPr>
          <w:sz w:val="24"/>
          <w:szCs w:val="24"/>
          <w:lang w:val="en-NZ"/>
        </w:rPr>
      </w:pPr>
      <w:r w:rsidRPr="00233FE5">
        <w:rPr>
          <w:sz w:val="24"/>
          <w:szCs w:val="24"/>
          <w:lang w:val="en-NZ"/>
        </w:rPr>
        <w:t>Appoint a ‘lead’ emergency planner</w:t>
      </w:r>
      <w:r w:rsidR="00B80FB0" w:rsidRPr="00233FE5">
        <w:rPr>
          <w:sz w:val="24"/>
          <w:szCs w:val="24"/>
          <w:lang w:val="en-NZ"/>
        </w:rPr>
        <w:t xml:space="preserve"> in the team</w:t>
      </w:r>
      <w:r w:rsidR="00A854C0" w:rsidRPr="00233FE5">
        <w:rPr>
          <w:sz w:val="24"/>
          <w:szCs w:val="24"/>
          <w:lang w:val="en-NZ"/>
        </w:rPr>
        <w:t>.</w:t>
      </w:r>
    </w:p>
    <w:p w14:paraId="53EE0ABB" w14:textId="52E24A1A" w:rsidR="00F11F5A" w:rsidRPr="00233FE5" w:rsidRDefault="00F11F5A" w:rsidP="00F11F5A">
      <w:pPr>
        <w:numPr>
          <w:ilvl w:val="0"/>
          <w:numId w:val="17"/>
        </w:numPr>
        <w:jc w:val="left"/>
        <w:rPr>
          <w:sz w:val="24"/>
          <w:szCs w:val="24"/>
          <w:lang w:val="en-NZ"/>
        </w:rPr>
      </w:pPr>
      <w:r w:rsidRPr="00233FE5">
        <w:rPr>
          <w:sz w:val="24"/>
          <w:szCs w:val="24"/>
          <w:lang w:val="en-NZ"/>
        </w:rPr>
        <w:t>Identify the emergencies you might need to plan for and discuss with your team the risks or hazards that are most relevant to your practice.</w:t>
      </w:r>
    </w:p>
    <w:p w14:paraId="030D9BA7" w14:textId="74B46D97" w:rsidR="00B4718B" w:rsidRPr="00233FE5" w:rsidRDefault="00B4718B" w:rsidP="004625B5">
      <w:pPr>
        <w:numPr>
          <w:ilvl w:val="0"/>
          <w:numId w:val="17"/>
        </w:numPr>
        <w:jc w:val="left"/>
        <w:rPr>
          <w:sz w:val="24"/>
          <w:szCs w:val="24"/>
          <w:lang w:val="en-NZ"/>
        </w:rPr>
      </w:pPr>
      <w:r w:rsidRPr="00233FE5">
        <w:rPr>
          <w:sz w:val="24"/>
          <w:szCs w:val="24"/>
          <w:lang w:val="en-NZ"/>
        </w:rPr>
        <w:t>Find where your mains water is connected</w:t>
      </w:r>
      <w:r w:rsidR="004625B5" w:rsidRPr="00233FE5">
        <w:rPr>
          <w:sz w:val="24"/>
          <w:szCs w:val="24"/>
          <w:lang w:val="en-NZ"/>
        </w:rPr>
        <w:t>, where your</w:t>
      </w:r>
      <w:r w:rsidR="00602052" w:rsidRPr="00233FE5">
        <w:rPr>
          <w:sz w:val="24"/>
          <w:szCs w:val="24"/>
          <w:lang w:val="en-NZ"/>
        </w:rPr>
        <w:t xml:space="preserve"> </w:t>
      </w:r>
      <w:r w:rsidRPr="00233FE5">
        <w:rPr>
          <w:sz w:val="24"/>
          <w:szCs w:val="24"/>
          <w:lang w:val="en-NZ"/>
        </w:rPr>
        <w:t>electricity control box</w:t>
      </w:r>
      <w:r w:rsidR="00D31939" w:rsidRPr="00233FE5">
        <w:rPr>
          <w:sz w:val="24"/>
          <w:szCs w:val="24"/>
          <w:lang w:val="en-NZ"/>
        </w:rPr>
        <w:t xml:space="preserve"> is,</w:t>
      </w:r>
      <w:r w:rsidRPr="00233FE5">
        <w:rPr>
          <w:sz w:val="24"/>
          <w:szCs w:val="24"/>
          <w:lang w:val="en-NZ"/>
        </w:rPr>
        <w:t xml:space="preserve"> and</w:t>
      </w:r>
      <w:r w:rsidR="00D31939" w:rsidRPr="00233FE5">
        <w:rPr>
          <w:sz w:val="24"/>
          <w:szCs w:val="24"/>
          <w:lang w:val="en-NZ"/>
        </w:rPr>
        <w:t xml:space="preserve"> where your</w:t>
      </w:r>
      <w:r w:rsidRPr="00233FE5">
        <w:rPr>
          <w:sz w:val="24"/>
          <w:szCs w:val="24"/>
          <w:lang w:val="en-NZ"/>
        </w:rPr>
        <w:t xml:space="preserve"> gas shutoff valve</w:t>
      </w:r>
      <w:r w:rsidR="00D31939" w:rsidRPr="00233FE5">
        <w:rPr>
          <w:sz w:val="24"/>
          <w:szCs w:val="24"/>
          <w:lang w:val="en-NZ"/>
        </w:rPr>
        <w:t xml:space="preserve"> is</w:t>
      </w:r>
      <w:r w:rsidRPr="00233FE5">
        <w:rPr>
          <w:sz w:val="24"/>
          <w:szCs w:val="24"/>
          <w:lang w:val="en-NZ"/>
        </w:rPr>
        <w:t xml:space="preserve"> (if you have one)</w:t>
      </w:r>
      <w:r w:rsidR="00A854C0" w:rsidRPr="00233FE5">
        <w:rPr>
          <w:sz w:val="24"/>
          <w:szCs w:val="24"/>
          <w:lang w:val="en-NZ"/>
        </w:rPr>
        <w:t>.</w:t>
      </w:r>
    </w:p>
    <w:p w14:paraId="4B68EBD8" w14:textId="7F40A590" w:rsidR="00B4718B" w:rsidRPr="00233FE5" w:rsidRDefault="00B4718B" w:rsidP="00B80FB0">
      <w:pPr>
        <w:numPr>
          <w:ilvl w:val="0"/>
          <w:numId w:val="17"/>
        </w:numPr>
        <w:jc w:val="left"/>
        <w:rPr>
          <w:sz w:val="24"/>
          <w:szCs w:val="24"/>
          <w:lang w:val="en-NZ"/>
        </w:rPr>
      </w:pPr>
      <w:r w:rsidRPr="00233FE5">
        <w:rPr>
          <w:sz w:val="24"/>
          <w:szCs w:val="24"/>
          <w:lang w:val="en-NZ"/>
        </w:rPr>
        <w:t>Complete your emergency plan and put it with your emergency kit</w:t>
      </w:r>
      <w:r w:rsidR="00C12EAE" w:rsidRPr="00233FE5">
        <w:rPr>
          <w:sz w:val="24"/>
          <w:szCs w:val="24"/>
          <w:lang w:val="en-NZ"/>
        </w:rPr>
        <w:t xml:space="preserve"> (include a copy of your </w:t>
      </w:r>
      <w:r w:rsidR="00D86757" w:rsidRPr="00233FE5">
        <w:rPr>
          <w:sz w:val="24"/>
          <w:szCs w:val="24"/>
          <w:lang w:val="en-NZ"/>
        </w:rPr>
        <w:t>building and floor plan)</w:t>
      </w:r>
      <w:r w:rsidR="00A854C0" w:rsidRPr="00233FE5">
        <w:rPr>
          <w:sz w:val="24"/>
          <w:szCs w:val="24"/>
          <w:lang w:val="en-NZ"/>
        </w:rPr>
        <w:t>.</w:t>
      </w:r>
    </w:p>
    <w:p w14:paraId="3FD542B8" w14:textId="2FCD3265" w:rsidR="00F465F3" w:rsidRPr="00233FE5" w:rsidRDefault="00B4718B" w:rsidP="00C12EAE">
      <w:pPr>
        <w:numPr>
          <w:ilvl w:val="0"/>
          <w:numId w:val="17"/>
        </w:numPr>
        <w:jc w:val="left"/>
        <w:rPr>
          <w:sz w:val="24"/>
          <w:szCs w:val="24"/>
          <w:lang w:val="en-NZ"/>
        </w:rPr>
      </w:pPr>
      <w:r w:rsidRPr="00233FE5">
        <w:rPr>
          <w:sz w:val="24"/>
          <w:szCs w:val="24"/>
          <w:lang w:val="en-NZ"/>
        </w:rPr>
        <w:t>Draw up your emergency evacuation plan and post it where it’s visible</w:t>
      </w:r>
      <w:r w:rsidR="00A854C0" w:rsidRPr="00233FE5">
        <w:rPr>
          <w:sz w:val="24"/>
          <w:szCs w:val="24"/>
          <w:lang w:val="en-NZ"/>
        </w:rPr>
        <w:t>.</w:t>
      </w:r>
    </w:p>
    <w:p w14:paraId="555AC8BA" w14:textId="3A1EA558" w:rsidR="00B80FB0" w:rsidRPr="00233FE5" w:rsidRDefault="00EC6F49" w:rsidP="00B80FB0">
      <w:pPr>
        <w:numPr>
          <w:ilvl w:val="0"/>
          <w:numId w:val="17"/>
        </w:numPr>
        <w:jc w:val="left"/>
        <w:rPr>
          <w:sz w:val="24"/>
          <w:szCs w:val="24"/>
          <w:lang w:val="en-NZ"/>
        </w:rPr>
      </w:pPr>
      <w:r w:rsidRPr="00233FE5">
        <w:rPr>
          <w:sz w:val="24"/>
          <w:szCs w:val="24"/>
          <w:lang w:val="en-NZ"/>
        </w:rPr>
        <w:t xml:space="preserve">Identify how </w:t>
      </w:r>
      <w:r w:rsidR="00A70791" w:rsidRPr="00233FE5">
        <w:rPr>
          <w:sz w:val="24"/>
          <w:szCs w:val="24"/>
          <w:lang w:val="en-NZ"/>
        </w:rPr>
        <w:t>emergency procedures will be tested</w:t>
      </w:r>
      <w:r w:rsidR="00350C87" w:rsidRPr="00233FE5">
        <w:rPr>
          <w:sz w:val="24"/>
          <w:szCs w:val="24"/>
          <w:lang w:val="en-NZ"/>
        </w:rPr>
        <w:t>;</w:t>
      </w:r>
      <w:r w:rsidR="005F505B" w:rsidRPr="00233FE5">
        <w:rPr>
          <w:sz w:val="24"/>
          <w:szCs w:val="24"/>
          <w:lang w:val="en-NZ"/>
        </w:rPr>
        <w:t xml:space="preserve"> </w:t>
      </w:r>
      <w:r w:rsidR="002804DB" w:rsidRPr="00233FE5">
        <w:rPr>
          <w:sz w:val="24"/>
          <w:szCs w:val="24"/>
          <w:lang w:val="en-NZ"/>
        </w:rPr>
        <w:t>r</w:t>
      </w:r>
      <w:r w:rsidR="00B80FB0" w:rsidRPr="00233FE5">
        <w:rPr>
          <w:sz w:val="24"/>
          <w:szCs w:val="24"/>
          <w:lang w:val="en-NZ"/>
        </w:rPr>
        <w:t>un</w:t>
      </w:r>
      <w:r w:rsidR="00350C87" w:rsidRPr="00233FE5">
        <w:rPr>
          <w:sz w:val="24"/>
          <w:szCs w:val="24"/>
          <w:lang w:val="en-NZ"/>
        </w:rPr>
        <w:t>ning</w:t>
      </w:r>
      <w:r w:rsidR="00B80FB0" w:rsidRPr="00233FE5">
        <w:rPr>
          <w:sz w:val="24"/>
          <w:szCs w:val="24"/>
          <w:lang w:val="en-NZ"/>
        </w:rPr>
        <w:t xml:space="preserve"> emergency drill</w:t>
      </w:r>
      <w:r w:rsidR="002804DB" w:rsidRPr="00233FE5">
        <w:rPr>
          <w:sz w:val="24"/>
          <w:szCs w:val="24"/>
          <w:lang w:val="en-NZ"/>
        </w:rPr>
        <w:t>s,</w:t>
      </w:r>
      <w:r w:rsidR="00440399" w:rsidRPr="00233FE5">
        <w:rPr>
          <w:sz w:val="24"/>
          <w:szCs w:val="24"/>
          <w:lang w:val="en-NZ"/>
        </w:rPr>
        <w:t xml:space="preserve"> debriefs</w:t>
      </w:r>
      <w:r w:rsidR="00602052" w:rsidRPr="00233FE5">
        <w:rPr>
          <w:sz w:val="24"/>
          <w:szCs w:val="24"/>
          <w:lang w:val="en-NZ"/>
        </w:rPr>
        <w:t>.</w:t>
      </w:r>
    </w:p>
    <w:p w14:paraId="16AADFB9" w14:textId="77777777" w:rsidR="00490BB5" w:rsidRPr="00233FE5" w:rsidRDefault="00B4718B" w:rsidP="00ED1C7A">
      <w:pPr>
        <w:pStyle w:val="Heading1"/>
        <w:rPr>
          <w:sz w:val="24"/>
          <w:szCs w:val="24"/>
        </w:rPr>
      </w:pPr>
      <w:r w:rsidRPr="00233FE5">
        <w:rPr>
          <w:sz w:val="24"/>
          <w:szCs w:val="24"/>
        </w:rPr>
        <w:t>Key C</w:t>
      </w:r>
      <w:r w:rsidR="00490BB5" w:rsidRPr="00233FE5">
        <w:rPr>
          <w:sz w:val="24"/>
          <w:szCs w:val="24"/>
        </w:rPr>
        <w:t>ontacts</w:t>
      </w:r>
      <w:r w:rsidR="00CF2CED" w:rsidRPr="00233FE5">
        <w:rPr>
          <w:sz w:val="24"/>
          <w:szCs w:val="24"/>
        </w:rPr>
        <w:t xml:space="preserve"> (template</w:t>
      </w:r>
      <w:r w:rsidR="00B80FB0" w:rsidRPr="00233FE5">
        <w:rPr>
          <w:sz w:val="24"/>
          <w:szCs w:val="24"/>
        </w:rPr>
        <w:t>s</w:t>
      </w:r>
      <w:r w:rsidR="00CF2CED" w:rsidRPr="00233FE5">
        <w:rPr>
          <w:sz w:val="24"/>
          <w:szCs w:val="24"/>
        </w:rPr>
        <w:t xml:space="preserve"> attached)</w:t>
      </w:r>
    </w:p>
    <w:p w14:paraId="685A3F19" w14:textId="490967C5" w:rsidR="002F3CD4" w:rsidRPr="00233FE5" w:rsidRDefault="00B4718B" w:rsidP="00DB61F7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 w:rsidRPr="00233FE5">
        <w:rPr>
          <w:sz w:val="24"/>
          <w:szCs w:val="24"/>
        </w:rPr>
        <w:t xml:space="preserve">Ensure staff contact details are </w:t>
      </w:r>
      <w:r w:rsidR="006D07F4" w:rsidRPr="00233FE5">
        <w:rPr>
          <w:sz w:val="24"/>
          <w:szCs w:val="24"/>
        </w:rPr>
        <w:t>up to date</w:t>
      </w:r>
      <w:r w:rsidRPr="00233FE5">
        <w:rPr>
          <w:sz w:val="24"/>
          <w:szCs w:val="24"/>
        </w:rPr>
        <w:t xml:space="preserve">; update at least twice a year. </w:t>
      </w:r>
      <w:r w:rsidR="00BC0979" w:rsidRPr="00233FE5">
        <w:rPr>
          <w:sz w:val="24"/>
          <w:szCs w:val="24"/>
        </w:rPr>
        <w:t>Identify how you will contact staf</w:t>
      </w:r>
      <w:r w:rsidR="007A1EC8" w:rsidRPr="00233FE5">
        <w:rPr>
          <w:sz w:val="24"/>
          <w:szCs w:val="24"/>
        </w:rPr>
        <w:t>f</w:t>
      </w:r>
      <w:r w:rsidR="0071489E" w:rsidRPr="00233FE5">
        <w:rPr>
          <w:sz w:val="24"/>
          <w:szCs w:val="24"/>
        </w:rPr>
        <w:t xml:space="preserve"> during an emergency.</w:t>
      </w:r>
      <w:r w:rsidRPr="00233FE5">
        <w:rPr>
          <w:sz w:val="24"/>
          <w:szCs w:val="24"/>
        </w:rPr>
        <w:t xml:space="preserve"> </w:t>
      </w:r>
    </w:p>
    <w:p w14:paraId="582FBB6B" w14:textId="3DA19001" w:rsidR="00B4718B" w:rsidRPr="00233FE5" w:rsidRDefault="00B4718B" w:rsidP="00B80FB0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 w:rsidRPr="00233FE5">
        <w:rPr>
          <w:sz w:val="24"/>
          <w:szCs w:val="24"/>
        </w:rPr>
        <w:t>Compile a list of key contacts with physical address, email, land line and mobile numbers; update twice a year</w:t>
      </w:r>
      <w:r w:rsidR="00A854C0" w:rsidRPr="00233FE5">
        <w:rPr>
          <w:sz w:val="24"/>
          <w:szCs w:val="24"/>
        </w:rPr>
        <w:t>.</w:t>
      </w:r>
    </w:p>
    <w:p w14:paraId="671E8474" w14:textId="49D705CE" w:rsidR="00B4718B" w:rsidRPr="00233FE5" w:rsidRDefault="00B4718B" w:rsidP="00B80FB0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 w:rsidRPr="00233FE5">
        <w:rPr>
          <w:sz w:val="24"/>
          <w:szCs w:val="24"/>
        </w:rPr>
        <w:t>Keep electronic copy of all contacts on front de</w:t>
      </w:r>
      <w:r w:rsidR="00B80FB0" w:rsidRPr="00233FE5">
        <w:rPr>
          <w:sz w:val="24"/>
          <w:szCs w:val="24"/>
        </w:rPr>
        <w:t>sk computer; keep copy on a ‘flash</w:t>
      </w:r>
      <w:r w:rsidRPr="00233FE5">
        <w:rPr>
          <w:sz w:val="24"/>
          <w:szCs w:val="24"/>
        </w:rPr>
        <w:t>’ drive</w:t>
      </w:r>
      <w:r w:rsidR="00A854C0" w:rsidRPr="00233FE5">
        <w:rPr>
          <w:sz w:val="24"/>
          <w:szCs w:val="24"/>
        </w:rPr>
        <w:t>.</w:t>
      </w:r>
    </w:p>
    <w:p w14:paraId="62177CBC" w14:textId="2E77383C" w:rsidR="00B4718B" w:rsidRPr="00233FE5" w:rsidRDefault="00B4718B" w:rsidP="00B80FB0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 w:rsidRPr="00233FE5">
        <w:rPr>
          <w:sz w:val="24"/>
          <w:szCs w:val="24"/>
        </w:rPr>
        <w:t xml:space="preserve">Keep </w:t>
      </w:r>
      <w:r w:rsidR="003761F2" w:rsidRPr="00233FE5">
        <w:rPr>
          <w:sz w:val="24"/>
          <w:szCs w:val="24"/>
        </w:rPr>
        <w:t xml:space="preserve">a hard </w:t>
      </w:r>
      <w:r w:rsidRPr="00233FE5">
        <w:rPr>
          <w:sz w:val="24"/>
          <w:szCs w:val="24"/>
        </w:rPr>
        <w:t>copy near the designated ‘lead’ emergency planner</w:t>
      </w:r>
      <w:r w:rsidR="000A3092" w:rsidRPr="00233FE5">
        <w:rPr>
          <w:sz w:val="24"/>
          <w:szCs w:val="24"/>
        </w:rPr>
        <w:t xml:space="preserve"> and </w:t>
      </w:r>
      <w:r w:rsidR="00040CF6" w:rsidRPr="00233FE5">
        <w:rPr>
          <w:sz w:val="24"/>
          <w:szCs w:val="24"/>
        </w:rPr>
        <w:t>a</w:t>
      </w:r>
      <w:r w:rsidR="007E3E98" w:rsidRPr="00233FE5">
        <w:rPr>
          <w:sz w:val="24"/>
          <w:szCs w:val="24"/>
        </w:rPr>
        <w:t xml:space="preserve"> c</w:t>
      </w:r>
      <w:r w:rsidRPr="00233FE5">
        <w:rPr>
          <w:sz w:val="24"/>
          <w:szCs w:val="24"/>
        </w:rPr>
        <w:t>opy available in a readily accessible emergency folder</w:t>
      </w:r>
      <w:r w:rsidR="00A854C0" w:rsidRPr="00233FE5">
        <w:rPr>
          <w:sz w:val="24"/>
          <w:szCs w:val="24"/>
        </w:rPr>
        <w:t>.</w:t>
      </w:r>
    </w:p>
    <w:p w14:paraId="409020C2" w14:textId="2CB0A044" w:rsidR="001109A0" w:rsidRPr="00233FE5" w:rsidRDefault="00B4718B" w:rsidP="00ED1C7A">
      <w:pPr>
        <w:pStyle w:val="Heading1"/>
        <w:rPr>
          <w:sz w:val="24"/>
          <w:szCs w:val="24"/>
        </w:rPr>
      </w:pPr>
      <w:r w:rsidRPr="00233FE5">
        <w:rPr>
          <w:sz w:val="24"/>
          <w:szCs w:val="24"/>
        </w:rPr>
        <w:t>Equipment and Supplies (</w:t>
      </w:r>
      <w:r w:rsidR="006558AF" w:rsidRPr="00233FE5">
        <w:rPr>
          <w:sz w:val="24"/>
          <w:szCs w:val="24"/>
        </w:rPr>
        <w:t xml:space="preserve">sample </w:t>
      </w:r>
      <w:r w:rsidRPr="00233FE5">
        <w:rPr>
          <w:sz w:val="24"/>
          <w:szCs w:val="24"/>
        </w:rPr>
        <w:t>list attached)</w:t>
      </w:r>
    </w:p>
    <w:p w14:paraId="1E61CE88" w14:textId="30C37C8F" w:rsidR="00B4718B" w:rsidRPr="00233FE5" w:rsidRDefault="00B4718B" w:rsidP="00B80FB0">
      <w:pPr>
        <w:pStyle w:val="ListParagraph"/>
        <w:numPr>
          <w:ilvl w:val="0"/>
          <w:numId w:val="19"/>
        </w:numPr>
        <w:jc w:val="left"/>
        <w:rPr>
          <w:sz w:val="24"/>
          <w:szCs w:val="24"/>
        </w:rPr>
      </w:pPr>
      <w:r w:rsidRPr="00233FE5">
        <w:rPr>
          <w:sz w:val="24"/>
          <w:szCs w:val="24"/>
        </w:rPr>
        <w:t>List essential supplies to be readily available for use in the practice/pharmacy or which can be taken to an alternate site for basic operation</w:t>
      </w:r>
      <w:r w:rsidR="006558AF" w:rsidRPr="00233FE5">
        <w:rPr>
          <w:sz w:val="24"/>
          <w:szCs w:val="24"/>
        </w:rPr>
        <w:t>.</w:t>
      </w:r>
    </w:p>
    <w:p w14:paraId="69129FF4" w14:textId="77777777" w:rsidR="006D07F4" w:rsidRDefault="00B4718B" w:rsidP="00B80FB0">
      <w:pPr>
        <w:pStyle w:val="ListParagraph"/>
        <w:numPr>
          <w:ilvl w:val="0"/>
          <w:numId w:val="19"/>
        </w:numPr>
        <w:jc w:val="left"/>
        <w:rPr>
          <w:sz w:val="24"/>
          <w:szCs w:val="24"/>
        </w:rPr>
      </w:pPr>
      <w:r w:rsidRPr="00233FE5">
        <w:rPr>
          <w:sz w:val="24"/>
          <w:szCs w:val="24"/>
        </w:rPr>
        <w:t>Do you need a generator</w:t>
      </w:r>
      <w:r w:rsidR="004C71EB" w:rsidRPr="00233FE5">
        <w:rPr>
          <w:sz w:val="24"/>
          <w:szCs w:val="24"/>
        </w:rPr>
        <w:t xml:space="preserve"> </w:t>
      </w:r>
      <w:r w:rsidR="7BDAA21B" w:rsidRPr="00233FE5">
        <w:rPr>
          <w:sz w:val="24"/>
          <w:szCs w:val="24"/>
        </w:rPr>
        <w:t>or power banks</w:t>
      </w:r>
      <w:r w:rsidR="00A854C0" w:rsidRPr="00233FE5">
        <w:rPr>
          <w:sz w:val="24"/>
          <w:szCs w:val="24"/>
        </w:rPr>
        <w:t>?</w:t>
      </w:r>
      <w:r w:rsidR="004C71EB" w:rsidRPr="00233FE5">
        <w:rPr>
          <w:sz w:val="24"/>
          <w:szCs w:val="24"/>
        </w:rPr>
        <w:t xml:space="preserve"> (</w:t>
      </w:r>
      <w:r w:rsidR="00A854C0" w:rsidRPr="00233FE5">
        <w:rPr>
          <w:sz w:val="24"/>
          <w:szCs w:val="24"/>
        </w:rPr>
        <w:t>E</w:t>
      </w:r>
      <w:r w:rsidR="004C71EB" w:rsidRPr="00233FE5">
        <w:rPr>
          <w:sz w:val="24"/>
          <w:szCs w:val="24"/>
        </w:rPr>
        <w:t xml:space="preserve">nsure appropriate </w:t>
      </w:r>
      <w:r w:rsidR="0076251B" w:rsidRPr="00233FE5">
        <w:rPr>
          <w:sz w:val="24"/>
          <w:szCs w:val="24"/>
        </w:rPr>
        <w:t xml:space="preserve">connection points </w:t>
      </w:r>
      <w:r w:rsidR="00A854C0" w:rsidRPr="00233FE5">
        <w:rPr>
          <w:sz w:val="24"/>
          <w:szCs w:val="24"/>
        </w:rPr>
        <w:t xml:space="preserve">are </w:t>
      </w:r>
      <w:r w:rsidR="008A5734" w:rsidRPr="00233FE5">
        <w:rPr>
          <w:sz w:val="24"/>
          <w:szCs w:val="24"/>
        </w:rPr>
        <w:t>available</w:t>
      </w:r>
      <w:r w:rsidR="00A854C0" w:rsidRPr="00233FE5">
        <w:rPr>
          <w:sz w:val="24"/>
          <w:szCs w:val="24"/>
        </w:rPr>
        <w:t>.</w:t>
      </w:r>
      <w:r w:rsidR="008A5734" w:rsidRPr="00233FE5">
        <w:rPr>
          <w:sz w:val="24"/>
          <w:szCs w:val="24"/>
        </w:rPr>
        <w:t>)</w:t>
      </w:r>
      <w:r w:rsidRPr="00233FE5">
        <w:rPr>
          <w:sz w:val="24"/>
          <w:szCs w:val="24"/>
        </w:rPr>
        <w:t xml:space="preserve"> What services do you think you’ll be supplying in an emergency?</w:t>
      </w:r>
      <w:r w:rsidR="00040CF6" w:rsidRPr="00233FE5">
        <w:rPr>
          <w:sz w:val="24"/>
          <w:szCs w:val="24"/>
        </w:rPr>
        <w:t xml:space="preserve"> </w:t>
      </w:r>
      <w:r w:rsidR="006558AF" w:rsidRPr="00233FE5">
        <w:rPr>
          <w:sz w:val="24"/>
          <w:szCs w:val="24"/>
        </w:rPr>
        <w:t xml:space="preserve">You will need to match your generator power with what you need to use. </w:t>
      </w:r>
    </w:p>
    <w:p w14:paraId="0F9A4298" w14:textId="4162097C" w:rsidR="00B4718B" w:rsidRPr="00233FE5" w:rsidRDefault="00B4718B" w:rsidP="00B80FB0">
      <w:pPr>
        <w:pStyle w:val="ListParagraph"/>
        <w:numPr>
          <w:ilvl w:val="0"/>
          <w:numId w:val="19"/>
        </w:numPr>
        <w:jc w:val="left"/>
        <w:rPr>
          <w:sz w:val="24"/>
          <w:szCs w:val="24"/>
        </w:rPr>
      </w:pPr>
      <w:r w:rsidRPr="00233FE5">
        <w:rPr>
          <w:sz w:val="24"/>
          <w:szCs w:val="24"/>
        </w:rPr>
        <w:t>Charge your cell phone(s)</w:t>
      </w:r>
      <w:r w:rsidR="006558AF" w:rsidRPr="00233FE5">
        <w:rPr>
          <w:sz w:val="24"/>
          <w:szCs w:val="24"/>
        </w:rPr>
        <w:t>.</w:t>
      </w:r>
    </w:p>
    <w:p w14:paraId="11F5861F" w14:textId="77777777" w:rsidR="001109A0" w:rsidRPr="00233FE5" w:rsidRDefault="006C4AF2" w:rsidP="00ED1C7A">
      <w:pPr>
        <w:pStyle w:val="Heading1"/>
        <w:rPr>
          <w:sz w:val="24"/>
          <w:szCs w:val="24"/>
        </w:rPr>
      </w:pPr>
      <w:r w:rsidRPr="00233FE5">
        <w:rPr>
          <w:sz w:val="24"/>
          <w:szCs w:val="24"/>
        </w:rPr>
        <w:t>Computer Back-Up</w:t>
      </w:r>
    </w:p>
    <w:p w14:paraId="1FC53A79" w14:textId="678E19BC" w:rsidR="005E36EC" w:rsidRPr="00233FE5" w:rsidRDefault="00A854C0" w:rsidP="00B80FB0">
      <w:pPr>
        <w:pStyle w:val="ListParagraph"/>
        <w:numPr>
          <w:ilvl w:val="0"/>
          <w:numId w:val="20"/>
        </w:numPr>
        <w:jc w:val="left"/>
        <w:rPr>
          <w:sz w:val="24"/>
          <w:szCs w:val="24"/>
        </w:rPr>
      </w:pPr>
      <w:r w:rsidRPr="00233FE5">
        <w:rPr>
          <w:sz w:val="24"/>
          <w:szCs w:val="24"/>
        </w:rPr>
        <w:t xml:space="preserve">Your solution </w:t>
      </w:r>
      <w:r w:rsidR="00A740C5" w:rsidRPr="00233FE5">
        <w:rPr>
          <w:sz w:val="24"/>
          <w:szCs w:val="24"/>
        </w:rPr>
        <w:t xml:space="preserve">may </w:t>
      </w:r>
      <w:r w:rsidR="004B627A" w:rsidRPr="00233FE5">
        <w:rPr>
          <w:sz w:val="24"/>
          <w:szCs w:val="24"/>
        </w:rPr>
        <w:t>vary depending on whether you are cloud</w:t>
      </w:r>
      <w:r w:rsidRPr="00233FE5">
        <w:rPr>
          <w:sz w:val="24"/>
          <w:szCs w:val="24"/>
        </w:rPr>
        <w:t>-</w:t>
      </w:r>
      <w:r w:rsidR="004B627A" w:rsidRPr="00233FE5">
        <w:rPr>
          <w:sz w:val="24"/>
          <w:szCs w:val="24"/>
        </w:rPr>
        <w:t>based or server</w:t>
      </w:r>
      <w:r w:rsidRPr="00233FE5">
        <w:rPr>
          <w:sz w:val="24"/>
          <w:szCs w:val="24"/>
        </w:rPr>
        <w:t>-</w:t>
      </w:r>
      <w:r w:rsidR="004B627A" w:rsidRPr="00233FE5">
        <w:rPr>
          <w:sz w:val="24"/>
          <w:szCs w:val="24"/>
        </w:rPr>
        <w:t>based.</w:t>
      </w:r>
      <w:r w:rsidR="00451572" w:rsidRPr="00233FE5">
        <w:rPr>
          <w:sz w:val="24"/>
          <w:szCs w:val="24"/>
        </w:rPr>
        <w:t xml:space="preserve"> </w:t>
      </w:r>
    </w:p>
    <w:p w14:paraId="17971F9E" w14:textId="306EBE52" w:rsidR="00D461A6" w:rsidRPr="00233FE5" w:rsidRDefault="00D461A6" w:rsidP="00A854C0">
      <w:pPr>
        <w:pStyle w:val="ListParagraph"/>
        <w:numPr>
          <w:ilvl w:val="0"/>
          <w:numId w:val="20"/>
        </w:numPr>
        <w:jc w:val="left"/>
        <w:rPr>
          <w:sz w:val="24"/>
          <w:szCs w:val="24"/>
        </w:rPr>
      </w:pPr>
      <w:r w:rsidRPr="00233FE5">
        <w:rPr>
          <w:sz w:val="24"/>
          <w:szCs w:val="24"/>
        </w:rPr>
        <w:t xml:space="preserve">Could reception print out the list of patients you are expecting each day, in case of </w:t>
      </w:r>
      <w:r w:rsidR="007471FF" w:rsidRPr="00233FE5">
        <w:rPr>
          <w:sz w:val="24"/>
          <w:szCs w:val="24"/>
        </w:rPr>
        <w:t xml:space="preserve">loss of power, or </w:t>
      </w:r>
      <w:r w:rsidR="00233FE5" w:rsidRPr="00233FE5">
        <w:rPr>
          <w:sz w:val="24"/>
          <w:szCs w:val="24"/>
        </w:rPr>
        <w:t>cyber-attack</w:t>
      </w:r>
      <w:r w:rsidR="00716B65" w:rsidRPr="00233FE5">
        <w:rPr>
          <w:sz w:val="24"/>
          <w:szCs w:val="24"/>
        </w:rPr>
        <w:t>?</w:t>
      </w:r>
    </w:p>
    <w:p w14:paraId="05D04995" w14:textId="2CDD1DFB" w:rsidR="00733815" w:rsidRPr="00233FE5" w:rsidRDefault="00733815" w:rsidP="00A854C0">
      <w:pPr>
        <w:pStyle w:val="ListParagraph"/>
        <w:numPr>
          <w:ilvl w:val="0"/>
          <w:numId w:val="20"/>
        </w:numPr>
        <w:jc w:val="left"/>
        <w:rPr>
          <w:sz w:val="24"/>
          <w:szCs w:val="24"/>
        </w:rPr>
      </w:pPr>
      <w:r w:rsidRPr="00233FE5">
        <w:rPr>
          <w:sz w:val="24"/>
          <w:szCs w:val="24"/>
        </w:rPr>
        <w:t xml:space="preserve">Where paper </w:t>
      </w:r>
      <w:r w:rsidR="004B1C17" w:rsidRPr="00233FE5">
        <w:rPr>
          <w:sz w:val="24"/>
          <w:szCs w:val="24"/>
        </w:rPr>
        <w:t>records are used, a means of ensuring documents are kept secure</w:t>
      </w:r>
      <w:r w:rsidR="00D70FEA" w:rsidRPr="00233FE5">
        <w:rPr>
          <w:sz w:val="24"/>
          <w:szCs w:val="24"/>
        </w:rPr>
        <w:t>.</w:t>
      </w:r>
    </w:p>
    <w:p w14:paraId="0A37501D" w14:textId="77777777" w:rsidR="00ED1C7A" w:rsidRPr="00233FE5" w:rsidRDefault="00ED1C7A" w:rsidP="004F6207">
      <w:pPr>
        <w:ind w:left="360"/>
        <w:jc w:val="left"/>
        <w:rPr>
          <w:sz w:val="24"/>
          <w:szCs w:val="24"/>
        </w:rPr>
      </w:pPr>
    </w:p>
    <w:p w14:paraId="09F00437" w14:textId="77777777" w:rsidR="00093017" w:rsidRPr="00233FE5" w:rsidRDefault="00093017" w:rsidP="00222BE9">
      <w:pPr>
        <w:rPr>
          <w:sz w:val="24"/>
          <w:szCs w:val="24"/>
        </w:rPr>
      </w:pPr>
    </w:p>
    <w:p w14:paraId="143EA4B2" w14:textId="36D6DB5D" w:rsidR="00265555" w:rsidRPr="006D07F4" w:rsidRDefault="00265555" w:rsidP="00222BE9">
      <w:pPr>
        <w:rPr>
          <w:b/>
          <w:bCs/>
          <w:sz w:val="24"/>
          <w:szCs w:val="24"/>
        </w:rPr>
      </w:pPr>
      <w:r w:rsidRPr="00233FE5">
        <w:rPr>
          <w:b/>
          <w:bCs/>
          <w:sz w:val="24"/>
          <w:szCs w:val="24"/>
        </w:rPr>
        <w:t>Useful Resources</w:t>
      </w:r>
    </w:p>
    <w:p w14:paraId="7D24A3FA" w14:textId="50148119" w:rsidR="00265555" w:rsidRPr="00233FE5" w:rsidRDefault="00265555" w:rsidP="00265555">
      <w:pPr>
        <w:pStyle w:val="ListParagraph"/>
        <w:numPr>
          <w:ilvl w:val="0"/>
          <w:numId w:val="21"/>
        </w:numPr>
        <w:rPr>
          <w:sz w:val="24"/>
          <w:szCs w:val="24"/>
        </w:rPr>
      </w:pPr>
      <w:hyperlink r:id="rId12" w:history="1">
        <w:r w:rsidRPr="00233FE5">
          <w:rPr>
            <w:rStyle w:val="Hyperlink"/>
            <w:sz w:val="24"/>
            <w:szCs w:val="24"/>
          </w:rPr>
          <w:t>Emergency planning for businesses — business.govt.nz</w:t>
        </w:r>
      </w:hyperlink>
    </w:p>
    <w:p w14:paraId="4A75C8E5" w14:textId="2233D694" w:rsidR="004C1DE8" w:rsidRPr="00233FE5" w:rsidRDefault="004C1DE8" w:rsidP="004C1DE8">
      <w:pPr>
        <w:pStyle w:val="ListParagraph"/>
        <w:numPr>
          <w:ilvl w:val="0"/>
          <w:numId w:val="21"/>
        </w:numPr>
        <w:rPr>
          <w:sz w:val="24"/>
          <w:szCs w:val="24"/>
        </w:rPr>
      </w:pPr>
      <w:hyperlink r:id="rId13" w:history="1">
        <w:r w:rsidRPr="00233FE5">
          <w:rPr>
            <w:rStyle w:val="Hyperlink"/>
            <w:sz w:val="24"/>
            <w:szCs w:val="24"/>
          </w:rPr>
          <w:t>14.2 Emergency planning | RNZCGP</w:t>
        </w:r>
      </w:hyperlink>
    </w:p>
    <w:p w14:paraId="5DAB6C7B" w14:textId="5C7B16E2" w:rsidR="00B820E0" w:rsidRPr="00233FE5" w:rsidRDefault="00B820E0" w:rsidP="00602052">
      <w:pPr>
        <w:pStyle w:val="ListParagraph"/>
        <w:numPr>
          <w:ilvl w:val="0"/>
          <w:numId w:val="21"/>
        </w:numPr>
        <w:rPr>
          <w:sz w:val="24"/>
          <w:szCs w:val="24"/>
        </w:rPr>
        <w:sectPr w:rsidR="00B820E0" w:rsidRPr="00233FE5" w:rsidSect="00CC77E7">
          <w:footerReference w:type="default" r:id="rId14"/>
          <w:pgSz w:w="11906" w:h="16838" w:code="9"/>
          <w:pgMar w:top="1134" w:right="1134" w:bottom="1134" w:left="1134" w:header="425" w:footer="369" w:gutter="0"/>
          <w:cols w:space="720"/>
          <w:docGrid w:linePitch="272"/>
        </w:sectPr>
      </w:pPr>
      <w:hyperlink r:id="rId15" w:history="1">
        <w:r w:rsidRPr="00233FE5">
          <w:rPr>
            <w:rStyle w:val="Hyperlink"/>
            <w:sz w:val="24"/>
            <w:szCs w:val="24"/>
          </w:rPr>
          <w:t>Home — Get Ready (NZ Civil Defence) — Emergency preparedness in New Zealand</w:t>
        </w:r>
      </w:hyperlink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418"/>
        <w:gridCol w:w="283"/>
        <w:gridCol w:w="1370"/>
        <w:gridCol w:w="473"/>
        <w:gridCol w:w="897"/>
        <w:gridCol w:w="662"/>
        <w:gridCol w:w="709"/>
        <w:gridCol w:w="2268"/>
      </w:tblGrid>
      <w:tr w:rsidR="003943D0" w:rsidRPr="00584C18" w14:paraId="06A7A086" w14:textId="77777777" w:rsidTr="003E0340">
        <w:tc>
          <w:tcPr>
            <w:tcW w:w="9889" w:type="dxa"/>
            <w:gridSpan w:val="9"/>
            <w:tcBorders>
              <w:bottom w:val="single" w:sz="4" w:space="0" w:color="000000"/>
            </w:tcBorders>
            <w:shd w:val="pct12" w:color="auto" w:fill="auto"/>
          </w:tcPr>
          <w:p w14:paraId="66870D48" w14:textId="77777777" w:rsidR="003943D0" w:rsidRPr="003E0340" w:rsidRDefault="003943D0" w:rsidP="003E0340">
            <w:pPr>
              <w:spacing w:before="120" w:after="120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lastRenderedPageBreak/>
              <w:t>Staff Details</w:t>
            </w:r>
          </w:p>
        </w:tc>
      </w:tr>
      <w:tr w:rsidR="003943D0" w:rsidRPr="00584C18" w14:paraId="380783F0" w14:textId="77777777" w:rsidTr="003E0340">
        <w:tc>
          <w:tcPr>
            <w:tcW w:w="1809" w:type="dxa"/>
            <w:tcBorders>
              <w:right w:val="nil"/>
            </w:tcBorders>
          </w:tcPr>
          <w:p w14:paraId="203C6FF5" w14:textId="77777777" w:rsidR="003943D0" w:rsidRPr="003E0340" w:rsidRDefault="003943D0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8080" w:type="dxa"/>
            <w:gridSpan w:val="8"/>
            <w:tcBorders>
              <w:left w:val="nil"/>
            </w:tcBorders>
          </w:tcPr>
          <w:p w14:paraId="02EB378F" w14:textId="77777777" w:rsidR="003943D0" w:rsidRPr="003E0340" w:rsidRDefault="003943D0" w:rsidP="003E0340">
            <w:pPr>
              <w:spacing w:before="120" w:after="120"/>
              <w:rPr>
                <w:rFonts w:cs="TTE2333C50t00"/>
                <w:b/>
                <w:sz w:val="22"/>
                <w:szCs w:val="22"/>
                <w:lang w:val="en-NZ" w:eastAsia="en-NZ"/>
              </w:rPr>
            </w:pPr>
          </w:p>
        </w:tc>
      </w:tr>
      <w:tr w:rsidR="003943D0" w:rsidRPr="00584C18" w14:paraId="0A849FD5" w14:textId="77777777" w:rsidTr="003E0340">
        <w:tc>
          <w:tcPr>
            <w:tcW w:w="1809" w:type="dxa"/>
            <w:tcBorders>
              <w:bottom w:val="single" w:sz="4" w:space="0" w:color="000000"/>
              <w:right w:val="nil"/>
            </w:tcBorders>
          </w:tcPr>
          <w:p w14:paraId="6AAAFE7E" w14:textId="77777777" w:rsidR="003943D0" w:rsidRPr="003E0340" w:rsidRDefault="003943D0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Position:</w:t>
            </w:r>
          </w:p>
        </w:tc>
        <w:tc>
          <w:tcPr>
            <w:tcW w:w="8080" w:type="dxa"/>
            <w:gridSpan w:val="8"/>
            <w:tcBorders>
              <w:left w:val="nil"/>
              <w:bottom w:val="single" w:sz="4" w:space="0" w:color="000000"/>
            </w:tcBorders>
          </w:tcPr>
          <w:p w14:paraId="6A05A809" w14:textId="77777777" w:rsidR="003943D0" w:rsidRPr="003E0340" w:rsidRDefault="003943D0" w:rsidP="003E0340">
            <w:pPr>
              <w:spacing w:before="120" w:after="120"/>
              <w:rPr>
                <w:rFonts w:cs="TTE2333C50t00"/>
                <w:b/>
                <w:sz w:val="22"/>
                <w:szCs w:val="22"/>
                <w:lang w:val="en-NZ" w:eastAsia="en-NZ"/>
              </w:rPr>
            </w:pPr>
          </w:p>
        </w:tc>
      </w:tr>
      <w:tr w:rsidR="003943D0" w:rsidRPr="00584C18" w14:paraId="32044486" w14:textId="77777777" w:rsidTr="003E0340">
        <w:tc>
          <w:tcPr>
            <w:tcW w:w="1809" w:type="dxa"/>
            <w:tcBorders>
              <w:bottom w:val="single" w:sz="4" w:space="0" w:color="000000"/>
              <w:right w:val="nil"/>
            </w:tcBorders>
          </w:tcPr>
          <w:p w14:paraId="62F6281E" w14:textId="77777777" w:rsidR="003943D0" w:rsidRPr="003E0340" w:rsidRDefault="003943D0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Home address:</w:t>
            </w:r>
          </w:p>
        </w:tc>
        <w:tc>
          <w:tcPr>
            <w:tcW w:w="8080" w:type="dxa"/>
            <w:gridSpan w:val="8"/>
            <w:tcBorders>
              <w:left w:val="nil"/>
              <w:bottom w:val="single" w:sz="4" w:space="0" w:color="000000"/>
            </w:tcBorders>
          </w:tcPr>
          <w:p w14:paraId="5A39BBE3" w14:textId="77777777" w:rsidR="003943D0" w:rsidRPr="003E0340" w:rsidRDefault="003943D0" w:rsidP="003E0340">
            <w:pPr>
              <w:spacing w:before="120" w:after="120"/>
              <w:rPr>
                <w:rFonts w:cs="TTE2333C50t00"/>
                <w:b/>
                <w:sz w:val="22"/>
                <w:szCs w:val="22"/>
                <w:lang w:val="en-NZ" w:eastAsia="en-NZ"/>
              </w:rPr>
            </w:pPr>
          </w:p>
        </w:tc>
      </w:tr>
      <w:tr w:rsidR="006E596F" w:rsidRPr="00584C18" w14:paraId="332FA698" w14:textId="77777777" w:rsidTr="003E0340">
        <w:tc>
          <w:tcPr>
            <w:tcW w:w="3227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1E32692D" w14:textId="77777777" w:rsidR="006E596F" w:rsidRPr="003E0340" w:rsidRDefault="006E596F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Travel time from practice: </w:t>
            </w:r>
          </w:p>
        </w:tc>
        <w:tc>
          <w:tcPr>
            <w:tcW w:w="2126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599C714" w14:textId="77777777" w:rsidR="006E596F" w:rsidRPr="003E0340" w:rsidRDefault="0012181E" w:rsidP="00602052">
            <w:pPr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602052">
              <w:rPr>
                <w:rFonts w:cs="Calibri"/>
                <w:sz w:val="32"/>
                <w:szCs w:val="32"/>
                <w:lang w:val="en-NZ" w:eastAsia="en-NZ"/>
              </w:rPr>
              <w:t>□</w:t>
            </w:r>
            <w:r>
              <w:rPr>
                <w:rFonts w:cs="TTE2333C50t00"/>
                <w:sz w:val="22"/>
                <w:szCs w:val="22"/>
                <w:lang w:val="en-NZ" w:eastAsia="en-NZ"/>
              </w:rPr>
              <w:t xml:space="preserve"> </w:t>
            </w:r>
            <w:r w:rsidR="006E596F" w:rsidRPr="003E0340">
              <w:rPr>
                <w:rFonts w:cs="TTE2333C50t00"/>
                <w:sz w:val="22"/>
                <w:szCs w:val="22"/>
                <w:lang w:val="en-NZ" w:eastAsia="en-NZ"/>
              </w:rPr>
              <w:t>within 5 mins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12A5287" w14:textId="517E1E5B" w:rsidR="006E596F" w:rsidRPr="003E0340" w:rsidRDefault="004B2319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BF3A93">
              <w:rPr>
                <w:rFonts w:cs="Calibri"/>
                <w:sz w:val="32"/>
                <w:szCs w:val="32"/>
                <w:lang w:val="en-NZ" w:eastAsia="en-NZ"/>
              </w:rPr>
              <w:t>□</w:t>
            </w:r>
            <w:r w:rsidR="0012181E">
              <w:rPr>
                <w:rFonts w:cs="TTE2333C50t00"/>
                <w:sz w:val="22"/>
                <w:szCs w:val="22"/>
                <w:lang w:val="en-NZ" w:eastAsia="en-NZ"/>
              </w:rPr>
              <w:t xml:space="preserve"> </w:t>
            </w:r>
            <w:r w:rsidR="006E596F" w:rsidRPr="003E0340">
              <w:rPr>
                <w:rFonts w:cs="TTE2333C50t00"/>
                <w:sz w:val="22"/>
                <w:szCs w:val="22"/>
                <w:lang w:val="en-NZ" w:eastAsia="en-NZ"/>
              </w:rPr>
              <w:t>within 15 mins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</w:tcBorders>
            <w:vAlign w:val="center"/>
          </w:tcPr>
          <w:p w14:paraId="49C1880D" w14:textId="6E5F79D3" w:rsidR="006E596F" w:rsidRPr="003E0340" w:rsidRDefault="004B2319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BF3A93">
              <w:rPr>
                <w:rFonts w:cs="Calibri"/>
                <w:sz w:val="32"/>
                <w:szCs w:val="32"/>
                <w:lang w:val="en-NZ" w:eastAsia="en-NZ"/>
              </w:rPr>
              <w:t>□</w:t>
            </w:r>
            <w:r w:rsidR="0012181E">
              <w:rPr>
                <w:rFonts w:cs="TTE2333C50t00"/>
                <w:sz w:val="22"/>
                <w:szCs w:val="22"/>
                <w:lang w:val="en-NZ" w:eastAsia="en-NZ"/>
              </w:rPr>
              <w:t xml:space="preserve"> </w:t>
            </w:r>
            <w:r w:rsidR="006E596F" w:rsidRPr="003E0340">
              <w:rPr>
                <w:rFonts w:cs="TTE2333C50t00"/>
                <w:sz w:val="22"/>
                <w:szCs w:val="22"/>
                <w:lang w:val="en-NZ" w:eastAsia="en-NZ"/>
              </w:rPr>
              <w:t>within 30 mins</w:t>
            </w:r>
          </w:p>
        </w:tc>
      </w:tr>
      <w:tr w:rsidR="003943D0" w:rsidRPr="00584C18" w14:paraId="5FCCA009" w14:textId="77777777" w:rsidTr="003E0340">
        <w:tc>
          <w:tcPr>
            <w:tcW w:w="1809" w:type="dxa"/>
            <w:tcBorders>
              <w:bottom w:val="single" w:sz="4" w:space="0" w:color="000000"/>
              <w:right w:val="nil"/>
            </w:tcBorders>
            <w:vAlign w:val="center"/>
          </w:tcPr>
          <w:p w14:paraId="2FC6EC39" w14:textId="77777777"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Home phone: </w:t>
            </w:r>
            <w:bookmarkStart w:id="0" w:name="Text2"/>
          </w:p>
        </w:tc>
        <w:bookmarkEnd w:id="0"/>
        <w:tc>
          <w:tcPr>
            <w:tcW w:w="3544" w:type="dxa"/>
            <w:gridSpan w:val="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1C8F396" w14:textId="77777777"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1A8C704" w14:textId="77777777" w:rsidR="003943D0" w:rsidRPr="003E0340" w:rsidRDefault="003943D0" w:rsidP="003E0340">
            <w:pPr>
              <w:spacing w:before="120" w:after="120"/>
              <w:jc w:val="righ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Mobile: 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</w:tcBorders>
            <w:vAlign w:val="center"/>
          </w:tcPr>
          <w:p w14:paraId="72A3D3EC" w14:textId="77777777" w:rsidR="003943D0" w:rsidRPr="003E0340" w:rsidRDefault="003943D0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</w:tr>
      <w:tr w:rsidR="003943D0" w:rsidRPr="00584C18" w14:paraId="5949604F" w14:textId="77777777" w:rsidTr="003E0340">
        <w:tc>
          <w:tcPr>
            <w:tcW w:w="3227" w:type="dxa"/>
            <w:gridSpan w:val="2"/>
            <w:tcBorders>
              <w:right w:val="nil"/>
            </w:tcBorders>
            <w:vAlign w:val="center"/>
          </w:tcPr>
          <w:p w14:paraId="5945AA90" w14:textId="77777777"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Home email address:</w:t>
            </w:r>
          </w:p>
        </w:tc>
        <w:tc>
          <w:tcPr>
            <w:tcW w:w="6662" w:type="dxa"/>
            <w:gridSpan w:val="7"/>
            <w:tcBorders>
              <w:left w:val="nil"/>
            </w:tcBorders>
            <w:vAlign w:val="center"/>
          </w:tcPr>
          <w:p w14:paraId="0D0B940D" w14:textId="77777777"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</w:tr>
      <w:tr w:rsidR="003943D0" w:rsidRPr="00584C18" w14:paraId="432AA4A4" w14:textId="77777777" w:rsidTr="003E0340">
        <w:tc>
          <w:tcPr>
            <w:tcW w:w="3227" w:type="dxa"/>
            <w:gridSpan w:val="2"/>
            <w:tcBorders>
              <w:right w:val="nil"/>
            </w:tcBorders>
            <w:vAlign w:val="center"/>
          </w:tcPr>
          <w:p w14:paraId="6844B4BB" w14:textId="77777777" w:rsidR="003943D0" w:rsidRPr="003E0340" w:rsidRDefault="003943D0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Frequency home email accessed: </w:t>
            </w: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vAlign w:val="center"/>
          </w:tcPr>
          <w:p w14:paraId="2ECCB74D" w14:textId="5FD17BA7" w:rsidR="003943D0" w:rsidRPr="003E0340" w:rsidRDefault="004B2319" w:rsidP="00ED1C7A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BF3A93">
              <w:rPr>
                <w:rFonts w:cs="Calibri"/>
                <w:sz w:val="32"/>
                <w:szCs w:val="32"/>
                <w:lang w:val="en-NZ" w:eastAsia="en-NZ"/>
              </w:rPr>
              <w:t>□</w:t>
            </w:r>
            <w:r w:rsidR="00ED1C7A">
              <w:rPr>
                <w:rFonts w:cs="TTE2333C50t00"/>
                <w:sz w:val="22"/>
                <w:szCs w:val="22"/>
                <w:lang w:val="en-NZ" w:eastAsia="en-NZ"/>
              </w:rPr>
              <w:t xml:space="preserve"> </w:t>
            </w:r>
            <w:r w:rsidR="003943D0" w:rsidRPr="003E0340">
              <w:rPr>
                <w:rFonts w:cs="TTE2333C50t00"/>
                <w:sz w:val="22"/>
                <w:szCs w:val="22"/>
                <w:lang w:val="en-NZ" w:eastAsia="en-NZ"/>
              </w:rPr>
              <w:t>daily</w:t>
            </w: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vAlign w:val="center"/>
          </w:tcPr>
          <w:p w14:paraId="0A006904" w14:textId="02819402" w:rsidR="003943D0" w:rsidRPr="003E0340" w:rsidRDefault="004B2319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BF3A93">
              <w:rPr>
                <w:rFonts w:cs="Calibri"/>
                <w:sz w:val="32"/>
                <w:szCs w:val="32"/>
                <w:lang w:val="en-NZ" w:eastAsia="en-NZ"/>
              </w:rPr>
              <w:t>□</w:t>
            </w:r>
            <w:r w:rsidR="00ED1C7A">
              <w:rPr>
                <w:rFonts w:cs="TTE2333C50t00"/>
                <w:sz w:val="22"/>
                <w:szCs w:val="22"/>
                <w:lang w:val="en-NZ" w:eastAsia="en-NZ"/>
              </w:rPr>
              <w:t xml:space="preserve"> </w:t>
            </w:r>
            <w:r w:rsidR="003943D0" w:rsidRPr="003E0340">
              <w:rPr>
                <w:rFonts w:cs="TTE2333C50t00"/>
                <w:sz w:val="22"/>
                <w:szCs w:val="22"/>
                <w:lang w:val="en-NZ" w:eastAsia="en-NZ"/>
              </w:rPr>
              <w:t>weekly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2BE780E3" w14:textId="4017B824" w:rsidR="003943D0" w:rsidRPr="003E0340" w:rsidRDefault="004B2319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BF3A93">
              <w:rPr>
                <w:rFonts w:cs="Calibri"/>
                <w:sz w:val="32"/>
                <w:szCs w:val="32"/>
                <w:lang w:val="en-NZ" w:eastAsia="en-NZ"/>
              </w:rPr>
              <w:t>□</w:t>
            </w:r>
            <w:r w:rsidR="00ED1C7A">
              <w:rPr>
                <w:rFonts w:cs="TTE2333C50t00"/>
                <w:sz w:val="22"/>
                <w:szCs w:val="22"/>
                <w:lang w:val="en-NZ" w:eastAsia="en-NZ"/>
              </w:rPr>
              <w:t xml:space="preserve"> </w:t>
            </w:r>
            <w:r w:rsidR="003943D0" w:rsidRPr="003E0340">
              <w:rPr>
                <w:rFonts w:cs="TTE2333C50t00"/>
                <w:sz w:val="22"/>
                <w:szCs w:val="22"/>
                <w:lang w:val="en-NZ" w:eastAsia="en-NZ"/>
              </w:rPr>
              <w:t>monthly</w:t>
            </w:r>
          </w:p>
        </w:tc>
      </w:tr>
      <w:tr w:rsidR="00222BE9" w:rsidRPr="00584C18" w14:paraId="504BEA88" w14:textId="77777777" w:rsidTr="003E0340">
        <w:tc>
          <w:tcPr>
            <w:tcW w:w="9889" w:type="dxa"/>
            <w:gridSpan w:val="9"/>
            <w:vAlign w:val="center"/>
          </w:tcPr>
          <w:p w14:paraId="46994B77" w14:textId="357863F9" w:rsidR="00222BE9" w:rsidRPr="003E0340" w:rsidRDefault="00222BE9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Preferred method of contact out of hours</w:t>
            </w:r>
            <w:r w:rsidR="004B2319">
              <w:rPr>
                <w:rFonts w:cs="TTE2333C50t00"/>
                <w:sz w:val="22"/>
                <w:szCs w:val="22"/>
                <w:lang w:val="en-NZ" w:eastAsia="en-NZ"/>
              </w:rPr>
              <w:t>:</w:t>
            </w:r>
          </w:p>
          <w:p w14:paraId="0E27B00A" w14:textId="77777777" w:rsidR="00222BE9" w:rsidRPr="003E0340" w:rsidRDefault="00222BE9" w:rsidP="003E0340">
            <w:pPr>
              <w:spacing w:before="120" w:after="120"/>
              <w:jc w:val="left"/>
              <w:rPr>
                <w:b/>
                <w:sz w:val="22"/>
                <w:szCs w:val="22"/>
              </w:rPr>
            </w:pPr>
          </w:p>
        </w:tc>
      </w:tr>
      <w:tr w:rsidR="00222BE9" w:rsidRPr="00584C18" w14:paraId="32B5B6C8" w14:textId="77777777" w:rsidTr="003E0340">
        <w:tc>
          <w:tcPr>
            <w:tcW w:w="9889" w:type="dxa"/>
            <w:gridSpan w:val="9"/>
            <w:tcBorders>
              <w:bottom w:val="single" w:sz="4" w:space="0" w:color="000000"/>
            </w:tcBorders>
          </w:tcPr>
          <w:p w14:paraId="26E1CB7F" w14:textId="77777777" w:rsidR="00222BE9" w:rsidRPr="003E0340" w:rsidRDefault="00222BE9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Additional skills:</w:t>
            </w:r>
          </w:p>
          <w:p w14:paraId="60061E4C" w14:textId="77777777" w:rsidR="00222BE9" w:rsidRPr="003E0340" w:rsidRDefault="00222BE9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</w:tr>
      <w:tr w:rsidR="00222BE9" w:rsidRPr="00584C18" w14:paraId="5F393243" w14:textId="77777777" w:rsidTr="003E0340">
        <w:tc>
          <w:tcPr>
            <w:tcW w:w="9889" w:type="dxa"/>
            <w:gridSpan w:val="9"/>
            <w:tcBorders>
              <w:bottom w:val="single" w:sz="4" w:space="0" w:color="000000"/>
            </w:tcBorders>
            <w:shd w:val="pct12" w:color="auto" w:fill="auto"/>
          </w:tcPr>
          <w:p w14:paraId="392C36C5" w14:textId="77777777" w:rsidR="00222BE9" w:rsidRPr="003E0340" w:rsidRDefault="003943D0" w:rsidP="003E0340">
            <w:pPr>
              <w:spacing w:before="120" w:after="120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t>Next of Kin Details</w:t>
            </w:r>
          </w:p>
        </w:tc>
      </w:tr>
      <w:tr w:rsidR="003943D0" w:rsidRPr="00584C18" w14:paraId="61016F58" w14:textId="77777777" w:rsidTr="003E0340">
        <w:tc>
          <w:tcPr>
            <w:tcW w:w="1809" w:type="dxa"/>
            <w:tcBorders>
              <w:right w:val="nil"/>
            </w:tcBorders>
          </w:tcPr>
          <w:p w14:paraId="5ED90B35" w14:textId="77777777"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Name:</w:t>
            </w:r>
          </w:p>
        </w:tc>
        <w:tc>
          <w:tcPr>
            <w:tcW w:w="3544" w:type="dxa"/>
            <w:gridSpan w:val="4"/>
            <w:tcBorders>
              <w:left w:val="nil"/>
              <w:right w:val="nil"/>
            </w:tcBorders>
          </w:tcPr>
          <w:p w14:paraId="44EAFD9C" w14:textId="77777777"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14:paraId="5E9C1FC3" w14:textId="77777777"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Relationship:</w:t>
            </w:r>
          </w:p>
        </w:tc>
        <w:tc>
          <w:tcPr>
            <w:tcW w:w="2977" w:type="dxa"/>
            <w:gridSpan w:val="2"/>
            <w:tcBorders>
              <w:left w:val="nil"/>
            </w:tcBorders>
          </w:tcPr>
          <w:p w14:paraId="4B94D5A5" w14:textId="77777777"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</w:tr>
      <w:tr w:rsidR="003943D0" w:rsidRPr="00584C18" w14:paraId="385E5CC6" w14:textId="77777777" w:rsidTr="003E0340">
        <w:tc>
          <w:tcPr>
            <w:tcW w:w="1809" w:type="dxa"/>
            <w:tcBorders>
              <w:bottom w:val="single" w:sz="4" w:space="0" w:color="000000"/>
              <w:right w:val="nil"/>
            </w:tcBorders>
          </w:tcPr>
          <w:p w14:paraId="2702B4C6" w14:textId="77777777" w:rsidR="003943D0" w:rsidRPr="003E0340" w:rsidRDefault="003943D0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Address:</w:t>
            </w:r>
          </w:p>
        </w:tc>
        <w:tc>
          <w:tcPr>
            <w:tcW w:w="8080" w:type="dxa"/>
            <w:gridSpan w:val="8"/>
            <w:tcBorders>
              <w:left w:val="nil"/>
              <w:bottom w:val="single" w:sz="4" w:space="0" w:color="000000"/>
            </w:tcBorders>
          </w:tcPr>
          <w:p w14:paraId="3DEEC669" w14:textId="77777777" w:rsidR="003943D0" w:rsidRPr="003E0340" w:rsidRDefault="003943D0" w:rsidP="003E0340">
            <w:pPr>
              <w:spacing w:before="120" w:after="120"/>
              <w:rPr>
                <w:rFonts w:cs="TTE2333C50t00"/>
                <w:b/>
                <w:sz w:val="22"/>
                <w:szCs w:val="22"/>
                <w:lang w:val="en-NZ" w:eastAsia="en-NZ"/>
              </w:rPr>
            </w:pPr>
          </w:p>
        </w:tc>
      </w:tr>
      <w:tr w:rsidR="003943D0" w:rsidRPr="00584C18" w14:paraId="64D79329" w14:textId="77777777" w:rsidTr="003E0340">
        <w:tc>
          <w:tcPr>
            <w:tcW w:w="1809" w:type="dxa"/>
            <w:tcBorders>
              <w:bottom w:val="single" w:sz="4" w:space="0" w:color="000000"/>
              <w:right w:val="nil"/>
            </w:tcBorders>
            <w:vAlign w:val="center"/>
          </w:tcPr>
          <w:p w14:paraId="5E6B782E" w14:textId="77777777"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Home phone: 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656B9AB" w14:textId="77777777"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  <w:tc>
          <w:tcPr>
            <w:tcW w:w="137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67B0687" w14:textId="77777777" w:rsidR="003943D0" w:rsidRPr="003E0340" w:rsidRDefault="003943D0" w:rsidP="003E0340">
            <w:pPr>
              <w:spacing w:before="120" w:after="120"/>
              <w:jc w:val="righ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Mobile: </w:t>
            </w:r>
          </w:p>
        </w:tc>
        <w:tc>
          <w:tcPr>
            <w:tcW w:w="1370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5FB0818" w14:textId="77777777" w:rsidR="003943D0" w:rsidRPr="003E0340" w:rsidRDefault="003943D0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  <w:tc>
          <w:tcPr>
            <w:tcW w:w="1371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613F513" w14:textId="77777777" w:rsidR="003943D0" w:rsidRPr="003E0340" w:rsidRDefault="003943D0" w:rsidP="003E0340">
            <w:pPr>
              <w:spacing w:before="120" w:after="120"/>
              <w:jc w:val="righ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Work: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</w:tcBorders>
            <w:vAlign w:val="center"/>
          </w:tcPr>
          <w:p w14:paraId="049F31CB" w14:textId="77777777" w:rsidR="003943D0" w:rsidRPr="003E0340" w:rsidRDefault="003943D0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</w:tr>
    </w:tbl>
    <w:p w14:paraId="53128261" w14:textId="77777777" w:rsidR="003943D0" w:rsidRDefault="003943D0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686"/>
        <w:gridCol w:w="850"/>
        <w:gridCol w:w="2268"/>
      </w:tblGrid>
      <w:tr w:rsidR="003943D0" w:rsidRPr="00584C18" w14:paraId="25346594" w14:textId="77777777" w:rsidTr="003E0340">
        <w:tc>
          <w:tcPr>
            <w:tcW w:w="3085" w:type="dxa"/>
          </w:tcPr>
          <w:p w14:paraId="5DE5F7C7" w14:textId="77777777" w:rsidR="003943D0" w:rsidRPr="003E0340" w:rsidRDefault="003943D0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Form completed by (name):</w:t>
            </w:r>
          </w:p>
        </w:tc>
        <w:tc>
          <w:tcPr>
            <w:tcW w:w="3686" w:type="dxa"/>
          </w:tcPr>
          <w:p w14:paraId="62486C05" w14:textId="77777777" w:rsidR="003943D0" w:rsidRPr="003E0340" w:rsidRDefault="003943D0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  <w:tc>
          <w:tcPr>
            <w:tcW w:w="850" w:type="dxa"/>
          </w:tcPr>
          <w:p w14:paraId="3101716D" w14:textId="77777777" w:rsidR="003943D0" w:rsidRPr="003E0340" w:rsidRDefault="003943D0" w:rsidP="003E0340">
            <w:pPr>
              <w:spacing w:before="120" w:after="120"/>
              <w:jc w:val="righ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Date:</w:t>
            </w:r>
          </w:p>
        </w:tc>
        <w:tc>
          <w:tcPr>
            <w:tcW w:w="2268" w:type="dxa"/>
          </w:tcPr>
          <w:p w14:paraId="4101652C" w14:textId="77777777" w:rsidR="003943D0" w:rsidRPr="003E0340" w:rsidRDefault="003943D0" w:rsidP="003E034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4B99056E" w14:textId="77777777" w:rsidR="00222BE9" w:rsidRPr="003E0340" w:rsidRDefault="00222BE9" w:rsidP="00222BE9">
      <w:pPr>
        <w:jc w:val="left"/>
        <w:rPr>
          <w:sz w:val="24"/>
          <w:szCs w:val="24"/>
        </w:rPr>
      </w:pPr>
    </w:p>
    <w:p w14:paraId="1299C43A" w14:textId="77777777" w:rsidR="00222BE9" w:rsidRPr="003E0340" w:rsidRDefault="00222BE9" w:rsidP="00222BE9">
      <w:pPr>
        <w:jc w:val="left"/>
        <w:rPr>
          <w:sz w:val="24"/>
          <w:szCs w:val="24"/>
        </w:rPr>
        <w:sectPr w:rsidR="00222BE9" w:rsidRPr="003E0340" w:rsidSect="008F33F3">
          <w:headerReference w:type="default" r:id="rId16"/>
          <w:pgSz w:w="11906" w:h="16838"/>
          <w:pgMar w:top="1620" w:right="1134" w:bottom="1134" w:left="1134" w:header="425" w:footer="369" w:gutter="0"/>
          <w:cols w:space="720"/>
          <w:docGrid w:linePitch="272"/>
        </w:sectPr>
      </w:pPr>
    </w:p>
    <w:tbl>
      <w:tblPr>
        <w:tblW w:w="15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5"/>
        <w:gridCol w:w="5310"/>
        <w:gridCol w:w="2793"/>
        <w:gridCol w:w="3921"/>
      </w:tblGrid>
      <w:tr w:rsidR="00481D7C" w:rsidRPr="001109A0" w14:paraId="22780649" w14:textId="77777777" w:rsidTr="00A42AC7">
        <w:trPr>
          <w:tblHeader/>
        </w:trPr>
        <w:tc>
          <w:tcPr>
            <w:tcW w:w="3235" w:type="dxa"/>
            <w:shd w:val="clear" w:color="auto" w:fill="D9D9D9"/>
            <w:vAlign w:val="center"/>
          </w:tcPr>
          <w:p w14:paraId="265CF7C5" w14:textId="1775F32E" w:rsidR="0084518A" w:rsidRPr="003E0340" w:rsidRDefault="00800712" w:rsidP="00602052">
            <w:pPr>
              <w:autoSpaceDE w:val="0"/>
              <w:autoSpaceDN w:val="0"/>
              <w:adjustRightInd w:val="0"/>
              <w:jc w:val="center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b/>
                <w:sz w:val="22"/>
                <w:szCs w:val="22"/>
                <w:lang w:val="en-NZ" w:eastAsia="en-NZ"/>
              </w:rPr>
              <w:lastRenderedPageBreak/>
              <w:t>C</w:t>
            </w:r>
            <w:r w:rsidR="0084518A"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t>ontacts</w:t>
            </w:r>
          </w:p>
        </w:tc>
        <w:tc>
          <w:tcPr>
            <w:tcW w:w="5310" w:type="dxa"/>
            <w:shd w:val="clear" w:color="auto" w:fill="D9D9D9"/>
            <w:vAlign w:val="center"/>
          </w:tcPr>
          <w:p w14:paraId="6688DE13" w14:textId="5BEE3C62" w:rsidR="0084518A" w:rsidRPr="003E0340" w:rsidRDefault="0084518A" w:rsidP="00602052">
            <w:pPr>
              <w:autoSpaceDE w:val="0"/>
              <w:autoSpaceDN w:val="0"/>
              <w:adjustRightInd w:val="0"/>
              <w:jc w:val="center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t>Email Address</w:t>
            </w:r>
            <w:r>
              <w:rPr>
                <w:rFonts w:cs="TTE2325788t00"/>
                <w:b/>
                <w:sz w:val="22"/>
                <w:szCs w:val="22"/>
                <w:lang w:val="en-NZ" w:eastAsia="en-NZ"/>
              </w:rPr>
              <w:t xml:space="preserve"> / Website</w:t>
            </w:r>
          </w:p>
        </w:tc>
        <w:tc>
          <w:tcPr>
            <w:tcW w:w="2793" w:type="dxa"/>
            <w:shd w:val="clear" w:color="auto" w:fill="D9D9D9"/>
            <w:vAlign w:val="center"/>
          </w:tcPr>
          <w:p w14:paraId="69047E7B" w14:textId="77777777" w:rsidR="0084518A" w:rsidRPr="003E0340" w:rsidRDefault="0084518A" w:rsidP="00602052">
            <w:pPr>
              <w:autoSpaceDE w:val="0"/>
              <w:autoSpaceDN w:val="0"/>
              <w:adjustRightInd w:val="0"/>
              <w:jc w:val="center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t>Phone</w:t>
            </w:r>
          </w:p>
        </w:tc>
        <w:tc>
          <w:tcPr>
            <w:tcW w:w="3921" w:type="dxa"/>
            <w:shd w:val="clear" w:color="auto" w:fill="D9D9D9"/>
            <w:vAlign w:val="center"/>
          </w:tcPr>
          <w:p w14:paraId="488090A8" w14:textId="0915DEFA" w:rsidR="0084518A" w:rsidRPr="003E0340" w:rsidRDefault="0084518A" w:rsidP="00602052">
            <w:pPr>
              <w:autoSpaceDE w:val="0"/>
              <w:autoSpaceDN w:val="0"/>
              <w:adjustRightInd w:val="0"/>
              <w:jc w:val="center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t>Contact Person</w:t>
            </w:r>
            <w:r w:rsidR="00212DD2">
              <w:rPr>
                <w:rFonts w:cs="TTE2325788t00"/>
                <w:b/>
                <w:sz w:val="22"/>
                <w:szCs w:val="22"/>
                <w:lang w:val="en-NZ" w:eastAsia="en-NZ"/>
              </w:rPr>
              <w:t xml:space="preserve"> / Notes</w:t>
            </w:r>
          </w:p>
        </w:tc>
      </w:tr>
      <w:tr w:rsidR="00CA6D9B" w:rsidRPr="001109A0" w14:paraId="58AEB35E" w14:textId="77777777" w:rsidTr="00A42AC7">
        <w:tc>
          <w:tcPr>
            <w:tcW w:w="3235" w:type="dxa"/>
            <w:vAlign w:val="center"/>
          </w:tcPr>
          <w:p w14:paraId="657634DC" w14:textId="1A19B044" w:rsidR="00CA6D9B" w:rsidRPr="00CA6D9B" w:rsidRDefault="00CA6D9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</w:pPr>
            <w:r w:rsidRPr="00CA6D9B"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  <w:t>Emergency Services</w:t>
            </w:r>
          </w:p>
        </w:tc>
        <w:tc>
          <w:tcPr>
            <w:tcW w:w="5310" w:type="dxa"/>
            <w:vAlign w:val="center"/>
          </w:tcPr>
          <w:p w14:paraId="02D6BA30" w14:textId="77777777" w:rsidR="00CA6D9B" w:rsidRPr="00047AC0" w:rsidRDefault="00CA6D9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  <w:vAlign w:val="center"/>
          </w:tcPr>
          <w:p w14:paraId="02B163E3" w14:textId="77777777" w:rsidR="00CA6D9B" w:rsidRDefault="00CA6D9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  <w:vAlign w:val="center"/>
          </w:tcPr>
          <w:p w14:paraId="6A51A187" w14:textId="77777777" w:rsidR="00CA6D9B" w:rsidRPr="003E0340" w:rsidRDefault="00CA6D9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306E4BBA" w14:textId="77777777" w:rsidTr="00A42AC7">
        <w:tc>
          <w:tcPr>
            <w:tcW w:w="3235" w:type="dxa"/>
            <w:vAlign w:val="center"/>
          </w:tcPr>
          <w:p w14:paraId="6D950307" w14:textId="2768DEBD" w:rsidR="0084518A" w:rsidRPr="003E0340" w:rsidRDefault="0084518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Police</w:t>
            </w:r>
          </w:p>
        </w:tc>
        <w:tc>
          <w:tcPr>
            <w:tcW w:w="5310" w:type="dxa"/>
            <w:vAlign w:val="center"/>
          </w:tcPr>
          <w:p w14:paraId="4DDBEF00" w14:textId="382A1E82" w:rsidR="0084518A" w:rsidRPr="003E0340" w:rsidRDefault="00047AC0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047AC0">
              <w:rPr>
                <w:rFonts w:cs="TTE2325788t00"/>
                <w:sz w:val="22"/>
                <w:szCs w:val="22"/>
                <w:lang w:val="en-NZ" w:eastAsia="en-NZ"/>
              </w:rPr>
              <w:t>https://www.police.govt.nz/about-us/structure/police-districts/canterbury</w:t>
            </w:r>
          </w:p>
        </w:tc>
        <w:tc>
          <w:tcPr>
            <w:tcW w:w="2793" w:type="dxa"/>
            <w:vAlign w:val="center"/>
          </w:tcPr>
          <w:p w14:paraId="54ED06BF" w14:textId="0C8F8E32" w:rsidR="0084518A" w:rsidRDefault="0084518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111 (in an emergency)</w:t>
            </w:r>
          </w:p>
          <w:p w14:paraId="10E70475" w14:textId="01CECAD1" w:rsidR="0084518A" w:rsidRPr="003E0340" w:rsidRDefault="0084518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105 (non-emergency)</w:t>
            </w:r>
          </w:p>
        </w:tc>
        <w:tc>
          <w:tcPr>
            <w:tcW w:w="3921" w:type="dxa"/>
            <w:vAlign w:val="center"/>
          </w:tcPr>
          <w:p w14:paraId="3CF2D8B6" w14:textId="77777777" w:rsidR="0084518A" w:rsidRPr="003E0340" w:rsidRDefault="0084518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5DC58F89" w14:textId="77777777" w:rsidTr="00A42AC7">
        <w:tc>
          <w:tcPr>
            <w:tcW w:w="3235" w:type="dxa"/>
            <w:vAlign w:val="center"/>
          </w:tcPr>
          <w:p w14:paraId="7306C002" w14:textId="1412F319" w:rsidR="0084518A" w:rsidRPr="003E0340" w:rsidRDefault="0084518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 xml:space="preserve">Ambulance </w:t>
            </w:r>
          </w:p>
        </w:tc>
        <w:tc>
          <w:tcPr>
            <w:tcW w:w="5310" w:type="dxa"/>
            <w:vAlign w:val="center"/>
          </w:tcPr>
          <w:p w14:paraId="0FB78278" w14:textId="2F46F60F" w:rsidR="0084518A" w:rsidRPr="003E0340" w:rsidRDefault="002A1DB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2A1DBB">
              <w:rPr>
                <w:rFonts w:cs="TTE2325788t00"/>
                <w:sz w:val="22"/>
                <w:szCs w:val="22"/>
                <w:lang w:val="en-NZ" w:eastAsia="en-NZ"/>
              </w:rPr>
              <w:t>https://www.stjohn.org.nz/</w:t>
            </w:r>
          </w:p>
        </w:tc>
        <w:tc>
          <w:tcPr>
            <w:tcW w:w="2793" w:type="dxa"/>
            <w:vAlign w:val="center"/>
          </w:tcPr>
          <w:p w14:paraId="3F0EAC2E" w14:textId="3604C8FE" w:rsidR="0084518A" w:rsidRPr="003E0340" w:rsidRDefault="0084518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 xml:space="preserve"> </w:t>
            </w:r>
            <w:r>
              <w:rPr>
                <w:rFonts w:cs="TTE2325788t00"/>
                <w:sz w:val="22"/>
                <w:szCs w:val="22"/>
                <w:lang w:val="en-NZ" w:eastAsia="en-NZ"/>
              </w:rPr>
              <w:t>111 (in an emergency)</w:t>
            </w:r>
          </w:p>
        </w:tc>
        <w:tc>
          <w:tcPr>
            <w:tcW w:w="3921" w:type="dxa"/>
            <w:vAlign w:val="center"/>
          </w:tcPr>
          <w:p w14:paraId="0562CB0E" w14:textId="77777777" w:rsidR="0084518A" w:rsidRPr="003E0340" w:rsidRDefault="0084518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52216751" w14:textId="77777777" w:rsidTr="00A42AC7">
        <w:tc>
          <w:tcPr>
            <w:tcW w:w="3235" w:type="dxa"/>
            <w:vAlign w:val="center"/>
          </w:tcPr>
          <w:p w14:paraId="71C997A1" w14:textId="709F99FA" w:rsidR="0084518A" w:rsidRPr="003E0340" w:rsidRDefault="0084518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 xml:space="preserve">Fire </w:t>
            </w:r>
          </w:p>
        </w:tc>
        <w:tc>
          <w:tcPr>
            <w:tcW w:w="5310" w:type="dxa"/>
            <w:vAlign w:val="center"/>
          </w:tcPr>
          <w:p w14:paraId="34CE0A41" w14:textId="7B13B4C6" w:rsidR="0084518A" w:rsidRPr="003E0340" w:rsidRDefault="00DE59FF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DE59FF">
              <w:rPr>
                <w:rFonts w:cs="TTE2325788t00"/>
                <w:sz w:val="22"/>
                <w:szCs w:val="22"/>
                <w:lang w:val="en-NZ" w:eastAsia="en-NZ"/>
              </w:rPr>
              <w:t>https://www.fireandemergency.nz/contact-us/region-hq/</w:t>
            </w:r>
          </w:p>
        </w:tc>
        <w:tc>
          <w:tcPr>
            <w:tcW w:w="2793" w:type="dxa"/>
            <w:vAlign w:val="center"/>
          </w:tcPr>
          <w:p w14:paraId="6EE89FED" w14:textId="1D381BCF" w:rsidR="0084518A" w:rsidRDefault="0084518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111 (in an emergency)</w:t>
            </w:r>
          </w:p>
          <w:p w14:paraId="607F05D2" w14:textId="3F86B118" w:rsidR="0069254C" w:rsidRPr="003E0340" w:rsidRDefault="005851A8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602052">
              <w:rPr>
                <w:rFonts w:cs="TTE2325788t00"/>
                <w:sz w:val="22"/>
                <w:szCs w:val="22"/>
                <w:lang w:eastAsia="en-NZ"/>
              </w:rPr>
              <w:t>0800 371 3600</w:t>
            </w:r>
            <w:r w:rsidRPr="005851A8">
              <w:rPr>
                <w:rFonts w:cs="TTE2325788t00"/>
                <w:b/>
                <w:bCs/>
                <w:sz w:val="22"/>
                <w:szCs w:val="22"/>
                <w:lang w:eastAsia="en-NZ"/>
              </w:rPr>
              <w:t xml:space="preserve"> </w:t>
            </w:r>
            <w:r w:rsidR="0069254C" w:rsidRPr="00602052">
              <w:rPr>
                <w:rFonts w:cs="TTE2325788t00"/>
                <w:sz w:val="22"/>
                <w:szCs w:val="22"/>
                <w:lang w:eastAsia="en-NZ"/>
              </w:rPr>
              <w:t>(in non-emergency)</w:t>
            </w:r>
          </w:p>
        </w:tc>
        <w:tc>
          <w:tcPr>
            <w:tcW w:w="3921" w:type="dxa"/>
            <w:vAlign w:val="center"/>
          </w:tcPr>
          <w:p w14:paraId="6D98A12B" w14:textId="77777777" w:rsidR="0084518A" w:rsidRPr="003E0340" w:rsidRDefault="0084518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C04962" w:rsidRPr="001109A0" w14:paraId="32831CB1" w14:textId="77777777" w:rsidTr="00A42AC7">
        <w:tc>
          <w:tcPr>
            <w:tcW w:w="3235" w:type="dxa"/>
            <w:vAlign w:val="center"/>
          </w:tcPr>
          <w:p w14:paraId="0472C1F5" w14:textId="77777777" w:rsidR="00C04962" w:rsidRPr="003E0340" w:rsidRDefault="00C0496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5310" w:type="dxa"/>
            <w:vAlign w:val="center"/>
          </w:tcPr>
          <w:p w14:paraId="418794AB" w14:textId="77777777" w:rsidR="00C04962" w:rsidRDefault="00C0496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  <w:vAlign w:val="center"/>
          </w:tcPr>
          <w:p w14:paraId="095F3499" w14:textId="77777777" w:rsidR="00C04962" w:rsidRDefault="00C0496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  <w:vAlign w:val="center"/>
          </w:tcPr>
          <w:p w14:paraId="24718835" w14:textId="77777777" w:rsidR="00C04962" w:rsidRPr="003E0340" w:rsidRDefault="00C0496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6B12B4" w:rsidRPr="001109A0" w14:paraId="039432CC" w14:textId="77777777" w:rsidTr="00A42AC7">
        <w:tc>
          <w:tcPr>
            <w:tcW w:w="3235" w:type="dxa"/>
            <w:vAlign w:val="center"/>
          </w:tcPr>
          <w:p w14:paraId="7583E6BA" w14:textId="5E8DDC0B" w:rsidR="006B12B4" w:rsidRPr="006B12B4" w:rsidRDefault="006B12B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</w:pPr>
            <w:r w:rsidRPr="006B12B4"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  <w:t>Emergency Response Coordination</w:t>
            </w:r>
          </w:p>
        </w:tc>
        <w:tc>
          <w:tcPr>
            <w:tcW w:w="5310" w:type="dxa"/>
            <w:vAlign w:val="center"/>
          </w:tcPr>
          <w:p w14:paraId="60376168" w14:textId="77777777" w:rsidR="006B12B4" w:rsidRDefault="006B12B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  <w:vAlign w:val="center"/>
          </w:tcPr>
          <w:p w14:paraId="47A0CC17" w14:textId="77777777" w:rsidR="006B12B4" w:rsidRDefault="006B12B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  <w:vAlign w:val="center"/>
          </w:tcPr>
          <w:p w14:paraId="7EC26B1D" w14:textId="77777777" w:rsidR="006B12B4" w:rsidRPr="003E0340" w:rsidRDefault="006B12B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7028182D" w14:textId="77777777" w:rsidTr="00A42AC7">
        <w:tc>
          <w:tcPr>
            <w:tcW w:w="3235" w:type="dxa"/>
            <w:vAlign w:val="center"/>
          </w:tcPr>
          <w:p w14:paraId="78801A68" w14:textId="303434D9" w:rsidR="0084518A" w:rsidRPr="003E0340" w:rsidRDefault="0084518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Civil Defence</w:t>
            </w:r>
            <w:r w:rsidR="003A654C">
              <w:rPr>
                <w:rFonts w:cs="TTE2325788t00"/>
                <w:sz w:val="22"/>
                <w:szCs w:val="22"/>
                <w:lang w:val="en-NZ" w:eastAsia="en-NZ"/>
              </w:rPr>
              <w:t xml:space="preserve"> Emergency Management Can</w:t>
            </w:r>
            <w:r w:rsidR="00075EA7">
              <w:rPr>
                <w:rFonts w:cs="TTE2325788t00"/>
                <w:sz w:val="22"/>
                <w:szCs w:val="22"/>
                <w:lang w:val="en-NZ" w:eastAsia="en-NZ"/>
              </w:rPr>
              <w:t>t</w:t>
            </w:r>
            <w:r w:rsidR="001A015A">
              <w:rPr>
                <w:rFonts w:cs="TTE2325788t00"/>
                <w:sz w:val="22"/>
                <w:szCs w:val="22"/>
                <w:lang w:val="en-NZ" w:eastAsia="en-NZ"/>
              </w:rPr>
              <w:t>erbury</w:t>
            </w:r>
          </w:p>
        </w:tc>
        <w:tc>
          <w:tcPr>
            <w:tcW w:w="5310" w:type="dxa"/>
            <w:vAlign w:val="center"/>
          </w:tcPr>
          <w:p w14:paraId="4FFE3FDD" w14:textId="557EAB03" w:rsidR="0084518A" w:rsidRDefault="00D61B1D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hyperlink r:id="rId17" w:history="1">
              <w:r w:rsidRPr="000E1855">
                <w:rPr>
                  <w:rStyle w:val="Hyperlink"/>
                  <w:rFonts w:cs="TTE2325788t00"/>
                  <w:sz w:val="22"/>
                  <w:szCs w:val="22"/>
                  <w:lang w:val="en-NZ" w:eastAsia="en-NZ"/>
                </w:rPr>
                <w:t>civildefence@ccc.gov</w:t>
              </w:r>
              <w:r w:rsidRPr="000E1855">
                <w:rPr>
                  <w:rStyle w:val="Hyperlink"/>
                  <w:rFonts w:cs="TTE2325788t00"/>
                  <w:sz w:val="22"/>
                  <w:szCs w:val="22"/>
                  <w:lang w:val="en-NZ" w:eastAsia="en-NZ"/>
                </w:rPr>
                <w:t>t</w:t>
              </w:r>
              <w:r w:rsidRPr="000E1855">
                <w:rPr>
                  <w:rStyle w:val="Hyperlink"/>
                  <w:rFonts w:cs="TTE2325788t00"/>
                  <w:sz w:val="22"/>
                  <w:szCs w:val="22"/>
                  <w:lang w:val="en-NZ" w:eastAsia="en-NZ"/>
                </w:rPr>
                <w:t>.nz</w:t>
              </w:r>
            </w:hyperlink>
          </w:p>
          <w:p w14:paraId="32844B52" w14:textId="05D9D320" w:rsidR="003D535B" w:rsidRPr="003E0340" w:rsidRDefault="00D61B1D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D61B1D">
              <w:rPr>
                <w:rFonts w:cs="TTE2325788t00"/>
                <w:sz w:val="22"/>
                <w:szCs w:val="22"/>
                <w:lang w:val="en-NZ" w:eastAsia="en-NZ"/>
              </w:rPr>
              <w:t>https://www.cdemcanterbury.govt.nz/</w:t>
            </w:r>
          </w:p>
        </w:tc>
        <w:tc>
          <w:tcPr>
            <w:tcW w:w="2793" w:type="dxa"/>
            <w:vAlign w:val="center"/>
          </w:tcPr>
          <w:p w14:paraId="6EB5D129" w14:textId="57A88354" w:rsidR="0084518A" w:rsidRPr="003E0340" w:rsidRDefault="00CE5D75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03 366 2359</w:t>
            </w:r>
          </w:p>
        </w:tc>
        <w:tc>
          <w:tcPr>
            <w:tcW w:w="3921" w:type="dxa"/>
            <w:vAlign w:val="center"/>
          </w:tcPr>
          <w:p w14:paraId="5997CC1D" w14:textId="77777777" w:rsidR="0084518A" w:rsidRPr="003E0340" w:rsidRDefault="0084518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3B542DCD" w14:textId="77777777" w:rsidTr="00A42AC7">
        <w:tc>
          <w:tcPr>
            <w:tcW w:w="3235" w:type="dxa"/>
            <w:vAlign w:val="center"/>
          </w:tcPr>
          <w:p w14:paraId="5D0AD643" w14:textId="76C30301" w:rsidR="0084518A" w:rsidRPr="003E0340" w:rsidRDefault="0084518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Ch</w:t>
            </w:r>
            <w:r w:rsidR="000B68F3">
              <w:rPr>
                <w:rFonts w:cs="TTE2325788t00"/>
                <w:sz w:val="22"/>
                <w:szCs w:val="22"/>
                <w:lang w:val="en-NZ" w:eastAsia="en-NZ"/>
              </w:rPr>
              <w:t>ristchurch</w:t>
            </w: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 xml:space="preserve"> City Council</w:t>
            </w:r>
          </w:p>
        </w:tc>
        <w:tc>
          <w:tcPr>
            <w:tcW w:w="5310" w:type="dxa"/>
            <w:vAlign w:val="center"/>
          </w:tcPr>
          <w:p w14:paraId="110FFD37" w14:textId="079F9061" w:rsidR="0084518A" w:rsidRPr="003E0340" w:rsidRDefault="00DF010C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DF010C">
              <w:rPr>
                <w:rFonts w:cs="TTE2325788t00"/>
                <w:sz w:val="22"/>
                <w:szCs w:val="22"/>
                <w:lang w:val="en-NZ" w:eastAsia="en-NZ"/>
              </w:rPr>
              <w:t>https://ccc.govt.nz/contact-us</w:t>
            </w:r>
          </w:p>
        </w:tc>
        <w:tc>
          <w:tcPr>
            <w:tcW w:w="2793" w:type="dxa"/>
            <w:vAlign w:val="center"/>
          </w:tcPr>
          <w:p w14:paraId="5AC44A16" w14:textId="725CF7BE" w:rsidR="0084518A" w:rsidRPr="003E0340" w:rsidRDefault="0084518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03 941 8999</w:t>
            </w:r>
            <w:r w:rsidR="00482369">
              <w:rPr>
                <w:rFonts w:cs="TTE2325788t00"/>
                <w:sz w:val="22"/>
                <w:szCs w:val="22"/>
                <w:lang w:val="en-NZ" w:eastAsia="en-NZ"/>
              </w:rPr>
              <w:t xml:space="preserve"> or 0800 800 169</w:t>
            </w:r>
          </w:p>
        </w:tc>
        <w:tc>
          <w:tcPr>
            <w:tcW w:w="3921" w:type="dxa"/>
            <w:vAlign w:val="center"/>
          </w:tcPr>
          <w:p w14:paraId="3FE9F23F" w14:textId="77777777" w:rsidR="0084518A" w:rsidRPr="003E0340" w:rsidRDefault="0084518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563A45" w:rsidRPr="001109A0" w14:paraId="486431C5" w14:textId="77777777" w:rsidTr="00A42AC7">
        <w:tc>
          <w:tcPr>
            <w:tcW w:w="3235" w:type="dxa"/>
            <w:vAlign w:val="center"/>
          </w:tcPr>
          <w:p w14:paraId="63B40059" w14:textId="472E3B26" w:rsidR="00563A45" w:rsidRDefault="00563A45" w:rsidP="00563A4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 xml:space="preserve">Emergency Operations </w:t>
            </w: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Centre</w:t>
            </w:r>
            <w:r>
              <w:rPr>
                <w:rFonts w:cs="TTE2325788t00"/>
                <w:sz w:val="22"/>
                <w:szCs w:val="22"/>
                <w:lang w:val="en-NZ" w:eastAsia="en-NZ"/>
              </w:rPr>
              <w:t xml:space="preserve"> (Primary Care)</w:t>
            </w:r>
          </w:p>
        </w:tc>
        <w:tc>
          <w:tcPr>
            <w:tcW w:w="5310" w:type="dxa"/>
            <w:vAlign w:val="center"/>
          </w:tcPr>
          <w:p w14:paraId="0B7E3DF6" w14:textId="53A006C8" w:rsidR="00563A45" w:rsidRPr="00156EA1" w:rsidRDefault="00563A45" w:rsidP="00563A4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hyperlink r:id="rId18" w:history="1">
              <w:r w:rsidRPr="000E1855">
                <w:rPr>
                  <w:rStyle w:val="Hyperlink"/>
                  <w:rFonts w:cs="TTE2325788t00"/>
                  <w:sz w:val="22"/>
                  <w:szCs w:val="22"/>
                  <w:lang w:val="en-NZ" w:eastAsia="en-NZ"/>
                </w:rPr>
                <w:t>eoc@cprg.org.nz</w:t>
              </w:r>
            </w:hyperlink>
          </w:p>
        </w:tc>
        <w:tc>
          <w:tcPr>
            <w:tcW w:w="2793" w:type="dxa"/>
            <w:vAlign w:val="center"/>
          </w:tcPr>
          <w:p w14:paraId="051BC1DD" w14:textId="3D3108AA" w:rsidR="00563A45" w:rsidRDefault="00563A45" w:rsidP="00563A4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 xml:space="preserve"> </w:t>
            </w:r>
            <w:r w:rsidRPr="00E56A0F">
              <w:rPr>
                <w:rFonts w:cs="TTE2325788t00"/>
                <w:sz w:val="22"/>
                <w:szCs w:val="22"/>
                <w:lang w:val="en-US" w:eastAsia="en-NZ"/>
              </w:rPr>
              <w:t>022 043 7162</w:t>
            </w:r>
          </w:p>
        </w:tc>
        <w:tc>
          <w:tcPr>
            <w:tcW w:w="3921" w:type="dxa"/>
            <w:vAlign w:val="center"/>
          </w:tcPr>
          <w:p w14:paraId="14E8F74E" w14:textId="77777777" w:rsidR="00563A45" w:rsidRPr="003E0340" w:rsidRDefault="00563A45" w:rsidP="00563A4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563A45" w:rsidRPr="001109A0" w14:paraId="5902EC5F" w14:textId="77777777" w:rsidTr="00A42AC7">
        <w:tc>
          <w:tcPr>
            <w:tcW w:w="3235" w:type="dxa"/>
            <w:vAlign w:val="center"/>
          </w:tcPr>
          <w:p w14:paraId="5FCB44F7" w14:textId="53641C49" w:rsidR="00563A45" w:rsidRDefault="00563A45" w:rsidP="00563A4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 xml:space="preserve">Local Emergency Group </w:t>
            </w:r>
            <w:r>
              <w:rPr>
                <w:rFonts w:cs="TTE2325788t00"/>
                <w:sz w:val="22"/>
                <w:szCs w:val="22"/>
                <w:lang w:val="en-NZ" w:eastAsia="en-NZ"/>
              </w:rPr>
              <w:t xml:space="preserve">(LEG) </w:t>
            </w: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Lead</w:t>
            </w:r>
            <w:r>
              <w:rPr>
                <w:rFonts w:cs="TTE2325788t00"/>
                <w:sz w:val="22"/>
                <w:szCs w:val="22"/>
                <w:lang w:val="en-NZ" w:eastAsia="en-NZ"/>
              </w:rPr>
              <w:t>er</w:t>
            </w:r>
          </w:p>
        </w:tc>
        <w:tc>
          <w:tcPr>
            <w:tcW w:w="5310" w:type="dxa"/>
            <w:vAlign w:val="center"/>
          </w:tcPr>
          <w:p w14:paraId="142194DF" w14:textId="77777777" w:rsidR="00563A45" w:rsidRPr="00156EA1" w:rsidRDefault="00563A45" w:rsidP="00563A4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  <w:vAlign w:val="center"/>
          </w:tcPr>
          <w:p w14:paraId="6758DA05" w14:textId="77777777" w:rsidR="00563A45" w:rsidRDefault="00563A45" w:rsidP="00563A4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  <w:vAlign w:val="center"/>
          </w:tcPr>
          <w:p w14:paraId="56B0D5B2" w14:textId="77777777" w:rsidR="00563A45" w:rsidRPr="003E0340" w:rsidRDefault="00563A45" w:rsidP="00563A4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563A45" w:rsidRPr="001109A0" w14:paraId="29561915" w14:textId="77777777" w:rsidTr="00A42AC7">
        <w:tc>
          <w:tcPr>
            <w:tcW w:w="3235" w:type="dxa"/>
            <w:vAlign w:val="center"/>
          </w:tcPr>
          <w:p w14:paraId="0A6A8580" w14:textId="77777777" w:rsidR="00563A45" w:rsidRDefault="00563A45" w:rsidP="00563A4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5310" w:type="dxa"/>
            <w:vAlign w:val="center"/>
          </w:tcPr>
          <w:p w14:paraId="3390385F" w14:textId="77777777" w:rsidR="00563A45" w:rsidRPr="00156EA1" w:rsidRDefault="00563A45" w:rsidP="00563A4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  <w:vAlign w:val="center"/>
          </w:tcPr>
          <w:p w14:paraId="3ECF692E" w14:textId="77777777" w:rsidR="00563A45" w:rsidRDefault="00563A45" w:rsidP="00563A4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  <w:vAlign w:val="center"/>
          </w:tcPr>
          <w:p w14:paraId="3602ED4B" w14:textId="77777777" w:rsidR="00563A45" w:rsidRPr="003E0340" w:rsidRDefault="00563A45" w:rsidP="00563A4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563A45" w:rsidRPr="001109A0" w14:paraId="26B68FD1" w14:textId="77777777" w:rsidTr="00A42AC7">
        <w:tc>
          <w:tcPr>
            <w:tcW w:w="3235" w:type="dxa"/>
            <w:vAlign w:val="center"/>
          </w:tcPr>
          <w:p w14:paraId="7032B4C6" w14:textId="30C3D392" w:rsidR="00563A45" w:rsidRPr="00563A45" w:rsidRDefault="00563A45" w:rsidP="00563A45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</w:pPr>
            <w:r w:rsidRPr="00563A45"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  <w:t>Key Health Contacts</w:t>
            </w:r>
          </w:p>
        </w:tc>
        <w:tc>
          <w:tcPr>
            <w:tcW w:w="5310" w:type="dxa"/>
            <w:vAlign w:val="center"/>
          </w:tcPr>
          <w:p w14:paraId="644DFC0D" w14:textId="77777777" w:rsidR="00563A45" w:rsidRPr="00156EA1" w:rsidRDefault="00563A45" w:rsidP="00563A4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  <w:vAlign w:val="center"/>
          </w:tcPr>
          <w:p w14:paraId="1ECB5CC3" w14:textId="77777777" w:rsidR="00563A45" w:rsidRDefault="00563A45" w:rsidP="00563A4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  <w:vAlign w:val="center"/>
          </w:tcPr>
          <w:p w14:paraId="7AB256BD" w14:textId="77777777" w:rsidR="00563A45" w:rsidRPr="003E0340" w:rsidRDefault="00563A45" w:rsidP="00563A4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563A45" w:rsidRPr="001109A0" w14:paraId="367CBEF7" w14:textId="77777777" w:rsidTr="00A42AC7">
        <w:tc>
          <w:tcPr>
            <w:tcW w:w="3235" w:type="dxa"/>
            <w:vAlign w:val="center"/>
          </w:tcPr>
          <w:p w14:paraId="15655272" w14:textId="77777777" w:rsidR="00563A45" w:rsidRDefault="00563A45" w:rsidP="00563A4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 xml:space="preserve">Practice’s PHO </w:t>
            </w:r>
          </w:p>
          <w:p w14:paraId="42DF08B9" w14:textId="4BF2B8B8" w:rsidR="00481D7C" w:rsidRDefault="00481D7C" w:rsidP="00563A4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5310" w:type="dxa"/>
            <w:vAlign w:val="center"/>
          </w:tcPr>
          <w:p w14:paraId="015E8132" w14:textId="77777777" w:rsidR="00563A45" w:rsidRPr="00156EA1" w:rsidRDefault="00563A45" w:rsidP="00563A4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  <w:vAlign w:val="center"/>
          </w:tcPr>
          <w:p w14:paraId="218F026E" w14:textId="77777777" w:rsidR="00563A45" w:rsidRDefault="00563A45" w:rsidP="00563A4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  <w:vAlign w:val="center"/>
          </w:tcPr>
          <w:p w14:paraId="065CF056" w14:textId="77777777" w:rsidR="00563A45" w:rsidRPr="003E0340" w:rsidRDefault="00563A45" w:rsidP="00563A4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563A45" w:rsidRPr="001109A0" w14:paraId="03FD99AD" w14:textId="77777777" w:rsidTr="00A42AC7">
        <w:tc>
          <w:tcPr>
            <w:tcW w:w="3235" w:type="dxa"/>
            <w:vAlign w:val="center"/>
          </w:tcPr>
          <w:p w14:paraId="362D3FA3" w14:textId="51620F37" w:rsidR="00563A45" w:rsidRDefault="00563A45" w:rsidP="00563A4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sz w:val="22"/>
                <w:szCs w:val="22"/>
              </w:rPr>
              <w:t>Christchurch Hospital</w:t>
            </w:r>
          </w:p>
        </w:tc>
        <w:tc>
          <w:tcPr>
            <w:tcW w:w="5310" w:type="dxa"/>
            <w:vAlign w:val="center"/>
          </w:tcPr>
          <w:p w14:paraId="00EF2437" w14:textId="77777777" w:rsidR="00563A45" w:rsidRPr="00156EA1" w:rsidRDefault="00563A45" w:rsidP="00563A4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  <w:vAlign w:val="center"/>
          </w:tcPr>
          <w:p w14:paraId="714CF6D8" w14:textId="364F4358" w:rsidR="00563A45" w:rsidRDefault="00563A45" w:rsidP="00563A4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03 364 0640</w:t>
            </w:r>
          </w:p>
        </w:tc>
        <w:tc>
          <w:tcPr>
            <w:tcW w:w="3921" w:type="dxa"/>
            <w:vAlign w:val="center"/>
          </w:tcPr>
          <w:p w14:paraId="30A6A466" w14:textId="77777777" w:rsidR="00563A45" w:rsidRPr="003E0340" w:rsidRDefault="00563A45" w:rsidP="00563A45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662FB" w:rsidRPr="001109A0" w14:paraId="70B4B4A3" w14:textId="77777777" w:rsidTr="00A42AC7">
        <w:tc>
          <w:tcPr>
            <w:tcW w:w="3235" w:type="dxa"/>
          </w:tcPr>
          <w:p w14:paraId="7B471E37" w14:textId="00A8D359" w:rsidR="00A662FB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sz w:val="22"/>
                <w:szCs w:val="22"/>
              </w:rPr>
              <w:t>Moorhouse Medical Centre</w:t>
            </w:r>
          </w:p>
        </w:tc>
        <w:tc>
          <w:tcPr>
            <w:tcW w:w="5310" w:type="dxa"/>
            <w:vAlign w:val="center"/>
          </w:tcPr>
          <w:p w14:paraId="725F0D67" w14:textId="77777777" w:rsidR="00A662FB" w:rsidRPr="00156EA1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  <w:vAlign w:val="center"/>
          </w:tcPr>
          <w:p w14:paraId="43921823" w14:textId="67C0B84C" w:rsidR="00A662FB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03 365 7900</w:t>
            </w:r>
          </w:p>
        </w:tc>
        <w:tc>
          <w:tcPr>
            <w:tcW w:w="3921" w:type="dxa"/>
            <w:vAlign w:val="center"/>
          </w:tcPr>
          <w:p w14:paraId="56B4C9F6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61CDCEAD" w14:textId="77777777" w:rsidTr="00A42AC7">
        <w:tc>
          <w:tcPr>
            <w:tcW w:w="3235" w:type="dxa"/>
            <w:vAlign w:val="center"/>
          </w:tcPr>
          <w:p w14:paraId="6BB9E253" w14:textId="676B39F0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Pegasus Health 24Hr Surgery</w:t>
            </w:r>
          </w:p>
        </w:tc>
        <w:tc>
          <w:tcPr>
            <w:tcW w:w="5310" w:type="dxa"/>
            <w:vAlign w:val="center"/>
          </w:tcPr>
          <w:p w14:paraId="23DE523C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  <w:vAlign w:val="center"/>
          </w:tcPr>
          <w:p w14:paraId="52E56223" w14:textId="179A9AEF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03 365 7777</w:t>
            </w:r>
          </w:p>
        </w:tc>
        <w:tc>
          <w:tcPr>
            <w:tcW w:w="3921" w:type="dxa"/>
            <w:vAlign w:val="center"/>
          </w:tcPr>
          <w:p w14:paraId="5043CB0F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01542BA3" w14:textId="77777777" w:rsidTr="00A42AC7">
        <w:tc>
          <w:tcPr>
            <w:tcW w:w="3235" w:type="dxa"/>
          </w:tcPr>
          <w:p w14:paraId="5BB0C7C2" w14:textId="21368823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sz w:val="22"/>
                <w:szCs w:val="22"/>
              </w:rPr>
              <w:t>Riccarton Clinic</w:t>
            </w:r>
          </w:p>
        </w:tc>
        <w:tc>
          <w:tcPr>
            <w:tcW w:w="5310" w:type="dxa"/>
            <w:vAlign w:val="center"/>
          </w:tcPr>
          <w:p w14:paraId="44E871BC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  <w:vAlign w:val="center"/>
          </w:tcPr>
          <w:p w14:paraId="38494EE4" w14:textId="44115ADD" w:rsidR="00A662FB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03 343 3661</w:t>
            </w:r>
          </w:p>
        </w:tc>
        <w:tc>
          <w:tcPr>
            <w:tcW w:w="3921" w:type="dxa"/>
            <w:vAlign w:val="center"/>
          </w:tcPr>
          <w:p w14:paraId="144A5D23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35557E86" w14:textId="77777777" w:rsidTr="00A42AC7">
        <w:tc>
          <w:tcPr>
            <w:tcW w:w="3235" w:type="dxa"/>
            <w:vAlign w:val="center"/>
          </w:tcPr>
          <w:p w14:paraId="7B70949A" w14:textId="5C26BD0B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 xml:space="preserve">National </w:t>
            </w: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Public Health</w:t>
            </w:r>
            <w:r>
              <w:rPr>
                <w:rFonts w:cs="TTE2325788t00"/>
                <w:sz w:val="22"/>
                <w:szCs w:val="22"/>
                <w:lang w:val="en-NZ" w:eastAsia="en-NZ"/>
              </w:rPr>
              <w:t xml:space="preserve"> Service – Te Mana Ora Canterbury</w:t>
            </w:r>
          </w:p>
        </w:tc>
        <w:tc>
          <w:tcPr>
            <w:tcW w:w="5310" w:type="dxa"/>
            <w:vAlign w:val="center"/>
          </w:tcPr>
          <w:p w14:paraId="2FB523E4" w14:textId="552F35A6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156EA1">
              <w:rPr>
                <w:rFonts w:cs="TTE2325788t00"/>
                <w:sz w:val="22"/>
                <w:szCs w:val="22"/>
                <w:lang w:val="en-NZ" w:eastAsia="en-NZ"/>
              </w:rPr>
              <w:t>https://info.health.nz/locations/canterbury/national-public-health-service-canterbury-west-coast</w:t>
            </w:r>
          </w:p>
        </w:tc>
        <w:tc>
          <w:tcPr>
            <w:tcW w:w="2793" w:type="dxa"/>
            <w:vAlign w:val="center"/>
          </w:tcPr>
          <w:p w14:paraId="76AB261F" w14:textId="0F29F54D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03 364 1777</w:t>
            </w:r>
          </w:p>
        </w:tc>
        <w:tc>
          <w:tcPr>
            <w:tcW w:w="3921" w:type="dxa"/>
            <w:vAlign w:val="center"/>
          </w:tcPr>
          <w:p w14:paraId="3B7B4B86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397D0799" w14:textId="77777777" w:rsidTr="00A42AC7">
        <w:tc>
          <w:tcPr>
            <w:tcW w:w="3235" w:type="dxa"/>
          </w:tcPr>
          <w:p w14:paraId="2ED361BF" w14:textId="028C7F07" w:rsidR="00A662FB" w:rsidRPr="003E0340" w:rsidRDefault="00A662FB" w:rsidP="00A662FB">
            <w:pPr>
              <w:rPr>
                <w:sz w:val="22"/>
                <w:szCs w:val="22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Nearest General Practice (2)</w:t>
            </w:r>
          </w:p>
        </w:tc>
        <w:tc>
          <w:tcPr>
            <w:tcW w:w="5310" w:type="dxa"/>
            <w:vAlign w:val="center"/>
          </w:tcPr>
          <w:p w14:paraId="1231BE67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  <w:vAlign w:val="center"/>
          </w:tcPr>
          <w:p w14:paraId="77E1F173" w14:textId="79710575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  <w:vAlign w:val="center"/>
          </w:tcPr>
          <w:p w14:paraId="30D7AA69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7196D064" w14:textId="77777777" w:rsidTr="00A42AC7">
        <w:tc>
          <w:tcPr>
            <w:tcW w:w="3235" w:type="dxa"/>
          </w:tcPr>
          <w:p w14:paraId="34FF1C98" w14:textId="62F1ED5B" w:rsidR="00A662FB" w:rsidRPr="003E0340" w:rsidRDefault="00A662FB" w:rsidP="00A662FB">
            <w:pPr>
              <w:rPr>
                <w:sz w:val="22"/>
                <w:szCs w:val="22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 xml:space="preserve">Nearest Community Pharmacy (1) </w:t>
            </w:r>
          </w:p>
        </w:tc>
        <w:tc>
          <w:tcPr>
            <w:tcW w:w="5310" w:type="dxa"/>
            <w:vAlign w:val="center"/>
          </w:tcPr>
          <w:p w14:paraId="6D072C0D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  <w:vAlign w:val="center"/>
          </w:tcPr>
          <w:p w14:paraId="48A21919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  <w:vAlign w:val="center"/>
          </w:tcPr>
          <w:p w14:paraId="238601FE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17C607EC" w14:textId="77777777" w:rsidTr="00A42AC7">
        <w:tc>
          <w:tcPr>
            <w:tcW w:w="3235" w:type="dxa"/>
          </w:tcPr>
          <w:p w14:paraId="3A551753" w14:textId="762BB6A4" w:rsidR="00A662FB" w:rsidRPr="003E0340" w:rsidRDefault="00A662FB" w:rsidP="00A662FB">
            <w:pPr>
              <w:rPr>
                <w:sz w:val="22"/>
                <w:szCs w:val="22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Nearest Community Pharmacy (2)</w:t>
            </w:r>
          </w:p>
        </w:tc>
        <w:tc>
          <w:tcPr>
            <w:tcW w:w="5310" w:type="dxa"/>
            <w:vAlign w:val="center"/>
          </w:tcPr>
          <w:p w14:paraId="0AD9C6F4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  <w:vAlign w:val="center"/>
          </w:tcPr>
          <w:p w14:paraId="18B2BA3F" w14:textId="403C5C98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  <w:vAlign w:val="center"/>
          </w:tcPr>
          <w:p w14:paraId="65F9C3DC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73103D86" w14:textId="77777777" w:rsidTr="00A42AC7">
        <w:tc>
          <w:tcPr>
            <w:tcW w:w="3235" w:type="dxa"/>
          </w:tcPr>
          <w:p w14:paraId="611432CC" w14:textId="060AA8B8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 xml:space="preserve">Nearest Dentist </w:t>
            </w:r>
          </w:p>
        </w:tc>
        <w:tc>
          <w:tcPr>
            <w:tcW w:w="5310" w:type="dxa"/>
            <w:vAlign w:val="center"/>
          </w:tcPr>
          <w:p w14:paraId="5023141B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  <w:vAlign w:val="center"/>
          </w:tcPr>
          <w:p w14:paraId="51AE7E60" w14:textId="38814FED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  <w:vAlign w:val="center"/>
          </w:tcPr>
          <w:p w14:paraId="562C75D1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51E96B1F" w14:textId="77777777" w:rsidTr="00A42AC7">
        <w:tc>
          <w:tcPr>
            <w:tcW w:w="3235" w:type="dxa"/>
          </w:tcPr>
          <w:p w14:paraId="23090DAB" w14:textId="61F74720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District Nursing Provider</w:t>
            </w:r>
          </w:p>
        </w:tc>
        <w:tc>
          <w:tcPr>
            <w:tcW w:w="5310" w:type="dxa"/>
            <w:vAlign w:val="center"/>
          </w:tcPr>
          <w:p w14:paraId="34B3F2EB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  <w:vAlign w:val="center"/>
          </w:tcPr>
          <w:p w14:paraId="7D34F5C7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  <w:vAlign w:val="center"/>
          </w:tcPr>
          <w:p w14:paraId="1D7B270A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38CE26B9" w14:textId="77777777" w:rsidTr="00A42AC7">
        <w:tc>
          <w:tcPr>
            <w:tcW w:w="3235" w:type="dxa"/>
          </w:tcPr>
          <w:p w14:paraId="6B87FB66" w14:textId="66707DE0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lastRenderedPageBreak/>
              <w:t>Community Laboratory</w:t>
            </w:r>
          </w:p>
        </w:tc>
        <w:tc>
          <w:tcPr>
            <w:tcW w:w="5310" w:type="dxa"/>
          </w:tcPr>
          <w:p w14:paraId="4F904CB7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06971CD3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03EFCA41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1C2EE312" w14:textId="77777777" w:rsidTr="00A42AC7">
        <w:tc>
          <w:tcPr>
            <w:tcW w:w="3235" w:type="dxa"/>
          </w:tcPr>
          <w:p w14:paraId="0DC45384" w14:textId="0499DFC2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Courier Service</w:t>
            </w:r>
          </w:p>
        </w:tc>
        <w:tc>
          <w:tcPr>
            <w:tcW w:w="5310" w:type="dxa"/>
          </w:tcPr>
          <w:p w14:paraId="5F96A722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5B95CD12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13CB595B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6AC306BA" w14:textId="77777777" w:rsidTr="00A42AC7">
        <w:tc>
          <w:tcPr>
            <w:tcW w:w="3235" w:type="dxa"/>
          </w:tcPr>
          <w:p w14:paraId="24EEDC94" w14:textId="1E29BFBD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Other tenants who use premises</w:t>
            </w:r>
          </w:p>
        </w:tc>
        <w:tc>
          <w:tcPr>
            <w:tcW w:w="5310" w:type="dxa"/>
          </w:tcPr>
          <w:p w14:paraId="6D9C8D39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675E05EE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0A4F7224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1BBF11A3" w14:textId="77777777" w:rsidTr="00A42AC7">
        <w:tc>
          <w:tcPr>
            <w:tcW w:w="3235" w:type="dxa"/>
          </w:tcPr>
          <w:p w14:paraId="47CB7353" w14:textId="58BAF7AF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5310" w:type="dxa"/>
          </w:tcPr>
          <w:p w14:paraId="5AE48A43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50F40DEB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007DCDA8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28090F77" w14:textId="77777777" w:rsidTr="00A42AC7">
        <w:tc>
          <w:tcPr>
            <w:tcW w:w="3235" w:type="dxa"/>
            <w:vAlign w:val="center"/>
          </w:tcPr>
          <w:p w14:paraId="420C1013" w14:textId="4DF104B1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A662FB">
              <w:rPr>
                <w:rFonts w:cs="TTE2325788t00"/>
                <w:b/>
                <w:bCs/>
                <w:sz w:val="22"/>
                <w:szCs w:val="22"/>
                <w:lang w:val="en-NZ" w:eastAsia="en-NZ"/>
              </w:rPr>
              <w:t>IT Business Support</w:t>
            </w:r>
          </w:p>
        </w:tc>
        <w:tc>
          <w:tcPr>
            <w:tcW w:w="5310" w:type="dxa"/>
            <w:vAlign w:val="center"/>
          </w:tcPr>
          <w:p w14:paraId="450EA2D7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  <w:vAlign w:val="center"/>
          </w:tcPr>
          <w:p w14:paraId="3DD355C9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717AAFBA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491E7626" w14:textId="77777777" w:rsidTr="00A42AC7">
        <w:tc>
          <w:tcPr>
            <w:tcW w:w="3235" w:type="dxa"/>
            <w:vAlign w:val="center"/>
          </w:tcPr>
          <w:p w14:paraId="417CBC94" w14:textId="324DDC62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cs="TTE2325788t00"/>
                <w:sz w:val="22"/>
                <w:szCs w:val="22"/>
                <w:lang w:val="en-NZ" w:eastAsia="en-NZ"/>
              </w:rPr>
              <w:t>HealthOne</w:t>
            </w:r>
            <w:proofErr w:type="spellEnd"/>
            <w:r>
              <w:rPr>
                <w:rFonts w:cs="TTE2325788t00"/>
                <w:sz w:val="22"/>
                <w:szCs w:val="22"/>
                <w:lang w:val="en-NZ" w:eastAsia="en-NZ"/>
              </w:rPr>
              <w:t>, ERMS</w:t>
            </w:r>
          </w:p>
        </w:tc>
        <w:tc>
          <w:tcPr>
            <w:tcW w:w="5310" w:type="dxa"/>
            <w:vAlign w:val="center"/>
          </w:tcPr>
          <w:p w14:paraId="56EE48EE" w14:textId="700C6C86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ServiceDesk</w:t>
            </w:r>
            <w:r w:rsidRPr="00CE54B1">
              <w:rPr>
                <w:rFonts w:cs="TTE2325788t00"/>
                <w:sz w:val="22"/>
                <w:szCs w:val="22"/>
                <w:lang w:val="en-NZ" w:eastAsia="en-NZ"/>
              </w:rPr>
              <w:t>@pegasus.org.nz</w:t>
            </w:r>
          </w:p>
        </w:tc>
        <w:tc>
          <w:tcPr>
            <w:tcW w:w="2793" w:type="dxa"/>
            <w:vAlign w:val="center"/>
          </w:tcPr>
          <w:p w14:paraId="2908EB2C" w14:textId="27AC311D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03 353 9777</w:t>
            </w:r>
          </w:p>
        </w:tc>
        <w:tc>
          <w:tcPr>
            <w:tcW w:w="3921" w:type="dxa"/>
          </w:tcPr>
          <w:p w14:paraId="1FE2DD96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65EE30EB" w14:textId="77777777" w:rsidTr="00A42AC7">
        <w:tc>
          <w:tcPr>
            <w:tcW w:w="3235" w:type="dxa"/>
          </w:tcPr>
          <w:p w14:paraId="11BBCD07" w14:textId="2292C14C" w:rsidR="00A662FB" w:rsidRPr="003E0340" w:rsidRDefault="0032399C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PMS provider</w:t>
            </w:r>
            <w:r w:rsidR="008611BD">
              <w:rPr>
                <w:rFonts w:cs="TTE2325788t00"/>
                <w:sz w:val="22"/>
                <w:szCs w:val="22"/>
                <w:lang w:val="en-NZ" w:eastAsia="en-NZ"/>
              </w:rPr>
              <w:t xml:space="preserve"> – IT support</w:t>
            </w:r>
          </w:p>
        </w:tc>
        <w:tc>
          <w:tcPr>
            <w:tcW w:w="5310" w:type="dxa"/>
          </w:tcPr>
          <w:p w14:paraId="27357532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07F023C8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2916C19D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74869460" w14:textId="77777777" w:rsidTr="00A42AC7">
        <w:tc>
          <w:tcPr>
            <w:tcW w:w="3235" w:type="dxa"/>
          </w:tcPr>
          <w:p w14:paraId="187F57B8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5310" w:type="dxa"/>
          </w:tcPr>
          <w:p w14:paraId="54738AF4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46ABBD8F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464FCBC1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3A8CA108" w14:textId="77777777" w:rsidTr="00A42AC7">
        <w:tc>
          <w:tcPr>
            <w:tcW w:w="3235" w:type="dxa"/>
          </w:tcPr>
          <w:p w14:paraId="7C8F69E4" w14:textId="77777777" w:rsidR="00A662FB" w:rsidRPr="0031280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b/>
                <w:sz w:val="22"/>
                <w:szCs w:val="22"/>
                <w:lang w:val="en-NZ" w:eastAsia="en-NZ"/>
              </w:rPr>
              <w:t>Utilities and Services</w:t>
            </w:r>
          </w:p>
        </w:tc>
        <w:tc>
          <w:tcPr>
            <w:tcW w:w="5310" w:type="dxa"/>
          </w:tcPr>
          <w:p w14:paraId="5C8C6B09" w14:textId="77777777" w:rsidR="00A662FB" w:rsidRPr="0031280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3382A365" w14:textId="77777777" w:rsidR="00A662FB" w:rsidRPr="0031280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62199465" w14:textId="77777777" w:rsidR="00A662FB" w:rsidRPr="0031280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59524330" w14:textId="77777777" w:rsidTr="00A42AC7">
        <w:tc>
          <w:tcPr>
            <w:tcW w:w="3235" w:type="dxa"/>
          </w:tcPr>
          <w:p w14:paraId="180ACE50" w14:textId="77777777" w:rsidR="00A662FB" w:rsidRPr="003E0340" w:rsidRDefault="00A662FB" w:rsidP="00A662FB">
            <w:pPr>
              <w:rPr>
                <w:sz w:val="22"/>
                <w:szCs w:val="22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Landlord</w:t>
            </w:r>
          </w:p>
        </w:tc>
        <w:tc>
          <w:tcPr>
            <w:tcW w:w="5310" w:type="dxa"/>
          </w:tcPr>
          <w:p w14:paraId="0DA123B1" w14:textId="77777777" w:rsidR="00A662FB" w:rsidRPr="003E0340" w:rsidRDefault="00A662FB" w:rsidP="00A662FB">
            <w:pPr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14:paraId="4C4CEA3D" w14:textId="77777777" w:rsidR="00A662FB" w:rsidRPr="003E0340" w:rsidRDefault="00A662FB" w:rsidP="00A662FB">
            <w:pPr>
              <w:rPr>
                <w:sz w:val="22"/>
                <w:szCs w:val="22"/>
              </w:rPr>
            </w:pPr>
          </w:p>
        </w:tc>
        <w:tc>
          <w:tcPr>
            <w:tcW w:w="3921" w:type="dxa"/>
          </w:tcPr>
          <w:p w14:paraId="38C1F859" w14:textId="77777777" w:rsidR="00A662FB" w:rsidRPr="003E0340" w:rsidRDefault="00A662FB" w:rsidP="00A662FB">
            <w:pPr>
              <w:rPr>
                <w:sz w:val="22"/>
                <w:szCs w:val="22"/>
              </w:rPr>
            </w:pPr>
          </w:p>
        </w:tc>
      </w:tr>
      <w:tr w:rsidR="00481D7C" w:rsidRPr="001109A0" w14:paraId="539770A4" w14:textId="77777777" w:rsidTr="00A42AC7">
        <w:tc>
          <w:tcPr>
            <w:tcW w:w="3235" w:type="dxa"/>
          </w:tcPr>
          <w:p w14:paraId="071EA94B" w14:textId="77777777" w:rsidR="00A662FB" w:rsidRPr="003E0340" w:rsidRDefault="00A662FB" w:rsidP="00A662FB">
            <w:pPr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Power Company</w:t>
            </w:r>
          </w:p>
        </w:tc>
        <w:tc>
          <w:tcPr>
            <w:tcW w:w="5310" w:type="dxa"/>
          </w:tcPr>
          <w:p w14:paraId="0C8FE7CE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41004F19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308D56CC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2503BB7A" w14:textId="77777777" w:rsidTr="00A42AC7">
        <w:tc>
          <w:tcPr>
            <w:tcW w:w="3235" w:type="dxa"/>
          </w:tcPr>
          <w:p w14:paraId="3000B327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Telecommunications</w:t>
            </w:r>
          </w:p>
        </w:tc>
        <w:tc>
          <w:tcPr>
            <w:tcW w:w="5310" w:type="dxa"/>
          </w:tcPr>
          <w:p w14:paraId="797E50C6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7B04FA47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1A939487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1A230934" w14:textId="77777777" w:rsidTr="00A42AC7">
        <w:tc>
          <w:tcPr>
            <w:tcW w:w="3235" w:type="dxa"/>
          </w:tcPr>
          <w:p w14:paraId="0A248FDC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Waste Management</w:t>
            </w:r>
          </w:p>
        </w:tc>
        <w:tc>
          <w:tcPr>
            <w:tcW w:w="5310" w:type="dxa"/>
          </w:tcPr>
          <w:p w14:paraId="6AA258D8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6FFBD3EC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36AF6883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67DD2FC0" w14:textId="77777777" w:rsidTr="00A42AC7">
        <w:tc>
          <w:tcPr>
            <w:tcW w:w="3235" w:type="dxa"/>
          </w:tcPr>
          <w:p w14:paraId="60DEC3B8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Cleaner</w:t>
            </w:r>
          </w:p>
        </w:tc>
        <w:tc>
          <w:tcPr>
            <w:tcW w:w="5310" w:type="dxa"/>
          </w:tcPr>
          <w:p w14:paraId="54C529ED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1C0157D6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526770CE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59E35D42" w14:textId="77777777" w:rsidTr="00A42AC7">
        <w:tc>
          <w:tcPr>
            <w:tcW w:w="3235" w:type="dxa"/>
          </w:tcPr>
          <w:p w14:paraId="298631BE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Security</w:t>
            </w:r>
          </w:p>
        </w:tc>
        <w:tc>
          <w:tcPr>
            <w:tcW w:w="5310" w:type="dxa"/>
          </w:tcPr>
          <w:p w14:paraId="7CBEED82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6E36661F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135E58C4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0C92E110" w14:textId="77777777" w:rsidTr="00A42AC7">
        <w:tc>
          <w:tcPr>
            <w:tcW w:w="3235" w:type="dxa"/>
          </w:tcPr>
          <w:p w14:paraId="62C34BE8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Electrician</w:t>
            </w:r>
          </w:p>
        </w:tc>
        <w:tc>
          <w:tcPr>
            <w:tcW w:w="5310" w:type="dxa"/>
          </w:tcPr>
          <w:p w14:paraId="62EBF9A1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0C6C2CD5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508C98E9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231B7BAB" w14:textId="77777777" w:rsidTr="00A42AC7">
        <w:tc>
          <w:tcPr>
            <w:tcW w:w="3235" w:type="dxa"/>
          </w:tcPr>
          <w:p w14:paraId="715CBE64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Builder</w:t>
            </w:r>
          </w:p>
        </w:tc>
        <w:tc>
          <w:tcPr>
            <w:tcW w:w="5310" w:type="dxa"/>
          </w:tcPr>
          <w:p w14:paraId="779F8E76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7818863E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5F07D11E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0C58B4B7" w14:textId="77777777" w:rsidTr="00A42AC7">
        <w:tc>
          <w:tcPr>
            <w:tcW w:w="3235" w:type="dxa"/>
          </w:tcPr>
          <w:p w14:paraId="3CDED309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Building Engineer</w:t>
            </w:r>
          </w:p>
        </w:tc>
        <w:tc>
          <w:tcPr>
            <w:tcW w:w="5310" w:type="dxa"/>
          </w:tcPr>
          <w:p w14:paraId="41508A3C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43D6B1D6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6F8BD81B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0E7D47CA" w14:textId="77777777" w:rsidTr="00A42AC7">
        <w:tc>
          <w:tcPr>
            <w:tcW w:w="3235" w:type="dxa"/>
          </w:tcPr>
          <w:p w14:paraId="55F4A36E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Plumber</w:t>
            </w:r>
          </w:p>
        </w:tc>
        <w:tc>
          <w:tcPr>
            <w:tcW w:w="5310" w:type="dxa"/>
          </w:tcPr>
          <w:p w14:paraId="2613E9C1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1037B8A3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5B2F9378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7D639ECA" w14:textId="77777777" w:rsidTr="00A42AC7">
        <w:tc>
          <w:tcPr>
            <w:tcW w:w="3235" w:type="dxa"/>
          </w:tcPr>
          <w:p w14:paraId="12623A79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Drainlayer</w:t>
            </w:r>
          </w:p>
        </w:tc>
        <w:tc>
          <w:tcPr>
            <w:tcW w:w="5310" w:type="dxa"/>
          </w:tcPr>
          <w:p w14:paraId="58E6DD4E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7D3BEE8F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69E2BB2B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54E1E779" w14:textId="77777777" w:rsidTr="00A42AC7">
        <w:tc>
          <w:tcPr>
            <w:tcW w:w="3235" w:type="dxa"/>
          </w:tcPr>
          <w:p w14:paraId="57241C66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Portaloo Hire</w:t>
            </w:r>
          </w:p>
        </w:tc>
        <w:tc>
          <w:tcPr>
            <w:tcW w:w="5310" w:type="dxa"/>
          </w:tcPr>
          <w:p w14:paraId="57C0D796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0D142F6F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120C4E94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6634D140" w14:textId="77777777" w:rsidTr="00A42AC7">
        <w:tc>
          <w:tcPr>
            <w:tcW w:w="3235" w:type="dxa"/>
          </w:tcPr>
          <w:p w14:paraId="230BE538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Generator Hire</w:t>
            </w:r>
          </w:p>
        </w:tc>
        <w:tc>
          <w:tcPr>
            <w:tcW w:w="5310" w:type="dxa"/>
          </w:tcPr>
          <w:p w14:paraId="42AFC42D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271CA723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2D3F0BEC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64EB6775" w14:textId="77777777" w:rsidTr="00A42AC7">
        <w:tc>
          <w:tcPr>
            <w:tcW w:w="3235" w:type="dxa"/>
          </w:tcPr>
          <w:p w14:paraId="745FB776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Water Supplier</w:t>
            </w:r>
          </w:p>
        </w:tc>
        <w:tc>
          <w:tcPr>
            <w:tcW w:w="5310" w:type="dxa"/>
          </w:tcPr>
          <w:p w14:paraId="75CF4315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3CB648E9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3C0395D3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1820AB63" w14:textId="77777777" w:rsidTr="00A42AC7">
        <w:tc>
          <w:tcPr>
            <w:tcW w:w="3235" w:type="dxa"/>
          </w:tcPr>
          <w:p w14:paraId="20DD089C" w14:textId="4B32498D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Diesel Supplier</w:t>
            </w:r>
          </w:p>
        </w:tc>
        <w:tc>
          <w:tcPr>
            <w:tcW w:w="5310" w:type="dxa"/>
          </w:tcPr>
          <w:p w14:paraId="3254BC2F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651E9592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47341341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6438B094" w14:textId="77777777" w:rsidTr="00A42AC7">
        <w:tc>
          <w:tcPr>
            <w:tcW w:w="3235" w:type="dxa"/>
          </w:tcPr>
          <w:p w14:paraId="30D25B8D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Lawyer</w:t>
            </w:r>
          </w:p>
        </w:tc>
        <w:tc>
          <w:tcPr>
            <w:tcW w:w="5310" w:type="dxa"/>
          </w:tcPr>
          <w:p w14:paraId="42EF2083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7B40C951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2093CA67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1722C6ED" w14:textId="77777777" w:rsidTr="00A42AC7">
        <w:tc>
          <w:tcPr>
            <w:tcW w:w="3235" w:type="dxa"/>
          </w:tcPr>
          <w:p w14:paraId="4E2B4BA8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Accountant</w:t>
            </w:r>
          </w:p>
        </w:tc>
        <w:tc>
          <w:tcPr>
            <w:tcW w:w="5310" w:type="dxa"/>
          </w:tcPr>
          <w:p w14:paraId="2503B197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38288749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0C136CF1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531A4C89" w14:textId="77777777" w:rsidTr="00A42AC7">
        <w:tc>
          <w:tcPr>
            <w:tcW w:w="3235" w:type="dxa"/>
          </w:tcPr>
          <w:p w14:paraId="0C125E06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Insurance Company</w:t>
            </w:r>
          </w:p>
        </w:tc>
        <w:tc>
          <w:tcPr>
            <w:tcW w:w="5310" w:type="dxa"/>
          </w:tcPr>
          <w:p w14:paraId="0A392C6A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290583F9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13C326F3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4853B841" w14:textId="77777777" w:rsidTr="00A42AC7">
        <w:tc>
          <w:tcPr>
            <w:tcW w:w="3235" w:type="dxa"/>
          </w:tcPr>
          <w:p w14:paraId="50125231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5310" w:type="dxa"/>
          </w:tcPr>
          <w:p w14:paraId="5A25747A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09B8D95D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27A76422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590A11" w:rsidRPr="001109A0" w14:paraId="54947132" w14:textId="77777777" w:rsidTr="00A42AC7">
        <w:tc>
          <w:tcPr>
            <w:tcW w:w="3235" w:type="dxa"/>
          </w:tcPr>
          <w:p w14:paraId="1F6521B7" w14:textId="77777777" w:rsidR="00590A11" w:rsidRPr="003E0340" w:rsidRDefault="00590A11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5310" w:type="dxa"/>
          </w:tcPr>
          <w:p w14:paraId="05CB2D85" w14:textId="77777777" w:rsidR="00590A11" w:rsidRPr="003E0340" w:rsidRDefault="00590A11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5E9DF818" w14:textId="77777777" w:rsidR="00590A11" w:rsidRPr="003E0340" w:rsidRDefault="00590A11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6D439412" w14:textId="77777777" w:rsidR="00590A11" w:rsidRPr="003E0340" w:rsidRDefault="00590A11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590A11" w:rsidRPr="001109A0" w14:paraId="529AEA11" w14:textId="77777777" w:rsidTr="00A42AC7">
        <w:tc>
          <w:tcPr>
            <w:tcW w:w="3235" w:type="dxa"/>
          </w:tcPr>
          <w:p w14:paraId="3E36EB32" w14:textId="77777777" w:rsidR="00590A11" w:rsidRPr="003E0340" w:rsidRDefault="00590A11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5310" w:type="dxa"/>
          </w:tcPr>
          <w:p w14:paraId="5BE9B847" w14:textId="77777777" w:rsidR="00590A11" w:rsidRPr="003E0340" w:rsidRDefault="00590A11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304F50D6" w14:textId="77777777" w:rsidR="00590A11" w:rsidRPr="003E0340" w:rsidRDefault="00590A11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6DDD01CC" w14:textId="77777777" w:rsidR="00590A11" w:rsidRPr="003E0340" w:rsidRDefault="00590A11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590A11" w:rsidRPr="001109A0" w14:paraId="608FAB41" w14:textId="77777777" w:rsidTr="00A42AC7">
        <w:tc>
          <w:tcPr>
            <w:tcW w:w="3235" w:type="dxa"/>
          </w:tcPr>
          <w:p w14:paraId="5194CDFC" w14:textId="77777777" w:rsidR="00590A11" w:rsidRPr="003E0340" w:rsidRDefault="00590A11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5310" w:type="dxa"/>
          </w:tcPr>
          <w:p w14:paraId="54AF1F27" w14:textId="77777777" w:rsidR="00590A11" w:rsidRPr="003E0340" w:rsidRDefault="00590A11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5D4AF681" w14:textId="77777777" w:rsidR="00590A11" w:rsidRPr="003E0340" w:rsidRDefault="00590A11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1FDF9CD0" w14:textId="77777777" w:rsidR="00590A11" w:rsidRPr="003E0340" w:rsidRDefault="00590A11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590A11" w:rsidRPr="001109A0" w14:paraId="1784D944" w14:textId="77777777" w:rsidTr="00A42AC7">
        <w:tc>
          <w:tcPr>
            <w:tcW w:w="3235" w:type="dxa"/>
          </w:tcPr>
          <w:p w14:paraId="565DDF54" w14:textId="77777777" w:rsidR="00590A11" w:rsidRPr="003E0340" w:rsidRDefault="00590A11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5310" w:type="dxa"/>
          </w:tcPr>
          <w:p w14:paraId="6A4D7B12" w14:textId="77777777" w:rsidR="00590A11" w:rsidRPr="003E0340" w:rsidRDefault="00590A11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39774E69" w14:textId="77777777" w:rsidR="00590A11" w:rsidRPr="003E0340" w:rsidRDefault="00590A11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3107E910" w14:textId="77777777" w:rsidR="00590A11" w:rsidRPr="003E0340" w:rsidRDefault="00590A11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481D7C" w:rsidRPr="001109A0" w14:paraId="698536F5" w14:textId="77777777" w:rsidTr="00A42AC7">
        <w:tc>
          <w:tcPr>
            <w:tcW w:w="3235" w:type="dxa"/>
          </w:tcPr>
          <w:p w14:paraId="7BC1BAF2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5310" w:type="dxa"/>
          </w:tcPr>
          <w:p w14:paraId="61C988F9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793" w:type="dxa"/>
          </w:tcPr>
          <w:p w14:paraId="3B22BB7D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921" w:type="dxa"/>
          </w:tcPr>
          <w:p w14:paraId="6BF89DA3" w14:textId="77777777" w:rsidR="00A662FB" w:rsidRPr="003E0340" w:rsidRDefault="00A662FB" w:rsidP="00A662F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</w:tbl>
    <w:p w14:paraId="5C3E0E74" w14:textId="77777777" w:rsidR="004F6207" w:rsidRPr="003E0340" w:rsidRDefault="004F6207" w:rsidP="006E0A82">
      <w:pPr>
        <w:jc w:val="left"/>
        <w:rPr>
          <w:b/>
          <w:sz w:val="24"/>
          <w:szCs w:val="24"/>
        </w:rPr>
        <w:sectPr w:rsidR="004F6207" w:rsidRPr="003E0340" w:rsidSect="00CC77E7">
          <w:headerReference w:type="default" r:id="rId19"/>
          <w:footerReference w:type="default" r:id="rId20"/>
          <w:pgSz w:w="16838" w:h="11906" w:orient="landscape" w:code="9"/>
          <w:pgMar w:top="454" w:right="1134" w:bottom="284" w:left="1134" w:header="425" w:footer="369" w:gutter="0"/>
          <w:cols w:space="720"/>
          <w:docGrid w:linePitch="272"/>
        </w:sectPr>
      </w:pPr>
    </w:p>
    <w:tbl>
      <w:tblPr>
        <w:tblStyle w:val="Table3Deffects3"/>
        <w:tblW w:w="10988" w:type="dxa"/>
        <w:tblLook w:val="04A0" w:firstRow="1" w:lastRow="0" w:firstColumn="1" w:lastColumn="0" w:noHBand="0" w:noVBand="1"/>
      </w:tblPr>
      <w:tblGrid>
        <w:gridCol w:w="7033"/>
        <w:gridCol w:w="1978"/>
        <w:gridCol w:w="1977"/>
      </w:tblGrid>
      <w:tr w:rsidR="00800F71" w:rsidRPr="00312800" w14:paraId="1E2F3342" w14:textId="77777777" w:rsidTr="68005A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7ABB7F5C" w14:textId="77777777" w:rsidR="00800F71" w:rsidRPr="00312800" w:rsidRDefault="00312800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2333C50t00"/>
                <w:caps/>
                <w:sz w:val="22"/>
                <w:szCs w:val="22"/>
                <w:lang w:val="en-NZ" w:eastAsia="en-NZ"/>
              </w:rPr>
              <w:lastRenderedPageBreak/>
              <w:t xml:space="preserve">Medical Supplies </w:t>
            </w:r>
          </w:p>
        </w:tc>
        <w:tc>
          <w:tcPr>
            <w:tcW w:w="1978" w:type="dxa"/>
          </w:tcPr>
          <w:p w14:paraId="3770C847" w14:textId="649507D6" w:rsidR="00800F71" w:rsidRPr="00312800" w:rsidRDefault="00800F71" w:rsidP="006020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2333C50t00"/>
                <w:caps/>
                <w:sz w:val="22"/>
                <w:szCs w:val="22"/>
                <w:lang w:val="en-NZ" w:eastAsia="en-NZ"/>
              </w:rPr>
              <w:t>Set Up</w:t>
            </w:r>
          </w:p>
        </w:tc>
        <w:tc>
          <w:tcPr>
            <w:tcW w:w="1977" w:type="dxa"/>
          </w:tcPr>
          <w:p w14:paraId="1A0D0FD1" w14:textId="77777777" w:rsidR="00800F71" w:rsidRPr="00312800" w:rsidRDefault="00800F71" w:rsidP="006020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2333C50t00"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2333C50t00"/>
                <w:caps/>
                <w:sz w:val="22"/>
                <w:szCs w:val="22"/>
                <w:lang w:val="en-NZ" w:eastAsia="en-NZ"/>
              </w:rPr>
              <w:t>6/12 Kt Check</w:t>
            </w:r>
          </w:p>
        </w:tc>
      </w:tr>
      <w:tr w:rsidR="00800F71" w:rsidRPr="000F3C13" w14:paraId="1E18DCCF" w14:textId="77777777" w:rsidTr="68005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4E4E25A7" w14:textId="1639CF66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Stethoscope/</w:t>
            </w:r>
            <w:r w:rsidR="001A1ABE"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Sphyg</w:t>
            </w:r>
            <w:r w:rsidR="001A1ABE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momanometer</w:t>
            </w:r>
          </w:p>
        </w:tc>
        <w:tc>
          <w:tcPr>
            <w:tcW w:w="1978" w:type="dxa"/>
          </w:tcPr>
          <w:p w14:paraId="66A1FAB9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76BB753C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531D5664" w14:textId="77777777" w:rsidTr="68005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383C6D3A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Thermometer</w:t>
            </w:r>
          </w:p>
        </w:tc>
        <w:tc>
          <w:tcPr>
            <w:tcW w:w="1978" w:type="dxa"/>
          </w:tcPr>
          <w:p w14:paraId="513DA1E0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75CAC6F5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1C268AD9" w14:textId="77777777" w:rsidTr="68005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0635403B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Hand sanitizer</w:t>
            </w:r>
          </w:p>
        </w:tc>
        <w:tc>
          <w:tcPr>
            <w:tcW w:w="1978" w:type="dxa"/>
          </w:tcPr>
          <w:p w14:paraId="66060428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1D0656FE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6AEA4603" w14:textId="77777777" w:rsidTr="68005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40C29614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Masks</w:t>
            </w:r>
          </w:p>
        </w:tc>
        <w:tc>
          <w:tcPr>
            <w:tcW w:w="1978" w:type="dxa"/>
          </w:tcPr>
          <w:p w14:paraId="7B37605A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394798F2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33708DD7" w14:textId="77777777" w:rsidTr="68005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34D97DBF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Gloves</w:t>
            </w:r>
          </w:p>
        </w:tc>
        <w:tc>
          <w:tcPr>
            <w:tcW w:w="1978" w:type="dxa"/>
          </w:tcPr>
          <w:p w14:paraId="3889A505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29079D35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111EB567" w14:textId="77777777" w:rsidTr="68005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6E2D4497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Disposable aprons</w:t>
            </w:r>
          </w:p>
        </w:tc>
        <w:tc>
          <w:tcPr>
            <w:tcW w:w="1978" w:type="dxa"/>
          </w:tcPr>
          <w:p w14:paraId="17686DC7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53BD644D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15C447EC" w14:textId="77777777" w:rsidTr="68005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719D4A6A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O</w:t>
            </w:r>
            <w:r w:rsidRPr="00800F71">
              <w:rPr>
                <w:rFonts w:asciiTheme="minorHAnsi" w:hAnsiTheme="minorHAnsi" w:cs="TTE1754818t00"/>
                <w:sz w:val="22"/>
                <w:szCs w:val="22"/>
                <w:vertAlign w:val="subscript"/>
                <w:lang w:val="en-NZ" w:eastAsia="en-NZ"/>
              </w:rPr>
              <w:t xml:space="preserve">2 </w:t>
            </w: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ma</w:t>
            </w:r>
            <w:r w:rsidR="00B9198C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sks (p</w:t>
            </w: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ortable O</w:t>
            </w:r>
            <w:r w:rsidRPr="00800F71">
              <w:rPr>
                <w:rFonts w:asciiTheme="minorHAnsi" w:hAnsiTheme="minorHAnsi" w:cs="TTE1754818t00"/>
                <w:sz w:val="22"/>
                <w:szCs w:val="22"/>
                <w:vertAlign w:val="subscript"/>
                <w:lang w:val="en-NZ" w:eastAsia="en-NZ"/>
              </w:rPr>
              <w:t>2</w:t>
            </w: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 in easy reach of kit)</w:t>
            </w:r>
          </w:p>
        </w:tc>
        <w:tc>
          <w:tcPr>
            <w:tcW w:w="1978" w:type="dxa"/>
          </w:tcPr>
          <w:p w14:paraId="1A3FAC43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2BBD94B2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7D5AA260" w14:textId="77777777" w:rsidTr="68005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26E42E5F" w14:textId="77777777" w:rsidR="00800F71" w:rsidRPr="00800F71" w:rsidRDefault="00B9198C" w:rsidP="00B919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IV fluids and giving sets – n</w:t>
            </w:r>
            <w:r w:rsidR="00800F71"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ormal </w:t>
            </w: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</w:t>
            </w:r>
            <w:r w:rsidR="00800F71"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aline</w:t>
            </w:r>
          </w:p>
        </w:tc>
        <w:tc>
          <w:tcPr>
            <w:tcW w:w="1978" w:type="dxa"/>
          </w:tcPr>
          <w:p w14:paraId="5854DE7F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2CA7ADD4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2CD2AE2E" w14:textId="77777777" w:rsidTr="68005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7BEA8FAF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Emergency drugs - +analgesia/</w:t>
            </w:r>
            <w:proofErr w:type="spellStart"/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antiflams</w:t>
            </w:r>
            <w:proofErr w:type="spellEnd"/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/</w:t>
            </w:r>
            <w:r w:rsidRPr="00800F71">
              <w:rPr>
                <w:sz w:val="22"/>
                <w:szCs w:val="22"/>
              </w:rPr>
              <w:t>Ventolin</w:t>
            </w:r>
          </w:p>
        </w:tc>
        <w:tc>
          <w:tcPr>
            <w:tcW w:w="1978" w:type="dxa"/>
          </w:tcPr>
          <w:p w14:paraId="314EE24A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76614669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6C6B7ED7" w14:textId="77777777" w:rsidTr="68005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0AEA39E8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Dressing packs/wound care products/bandages, slings</w:t>
            </w:r>
          </w:p>
        </w:tc>
        <w:tc>
          <w:tcPr>
            <w:tcW w:w="1978" w:type="dxa"/>
          </w:tcPr>
          <w:p w14:paraId="57590049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0C5B615A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582344CA" w14:textId="77777777" w:rsidTr="68005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0552D466" w14:textId="77777777" w:rsidR="00800F71" w:rsidRPr="00800F71" w:rsidRDefault="00B9198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Local a</w:t>
            </w:r>
            <w:r w:rsidR="00800F71"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naesthetic</w:t>
            </w:r>
          </w:p>
        </w:tc>
        <w:tc>
          <w:tcPr>
            <w:tcW w:w="1978" w:type="dxa"/>
          </w:tcPr>
          <w:p w14:paraId="792F1AA2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1A499DFC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54EB835A" w14:textId="77777777" w:rsidTr="68005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60E7B28F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Suture set</w:t>
            </w:r>
          </w:p>
        </w:tc>
        <w:tc>
          <w:tcPr>
            <w:tcW w:w="1978" w:type="dxa"/>
          </w:tcPr>
          <w:p w14:paraId="5E7E3C41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03F828E4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13F4744E" w14:textId="77777777" w:rsidTr="68005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07F26934" w14:textId="57E08C1E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Selection </w:t>
            </w:r>
            <w:r w:rsidR="001A1ABE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of </w:t>
            </w: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syringes/needles</w:t>
            </w:r>
            <w:r w:rsidR="00822329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 </w:t>
            </w:r>
          </w:p>
        </w:tc>
        <w:tc>
          <w:tcPr>
            <w:tcW w:w="1978" w:type="dxa"/>
          </w:tcPr>
          <w:p w14:paraId="2AC57CB0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5186B13D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0018EA54" w14:textId="77777777" w:rsidTr="68005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54B99E23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Sharps container (mini)</w:t>
            </w:r>
          </w:p>
        </w:tc>
        <w:tc>
          <w:tcPr>
            <w:tcW w:w="1978" w:type="dxa"/>
          </w:tcPr>
          <w:p w14:paraId="6C57C439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3D404BC9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312800" w14:paraId="14D4C1FA" w14:textId="77777777" w:rsidTr="68005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044FB099" w14:textId="77777777"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  <w:t xml:space="preserve">Back-Up Equipment </w:t>
            </w:r>
          </w:p>
        </w:tc>
        <w:tc>
          <w:tcPr>
            <w:tcW w:w="1978" w:type="dxa"/>
          </w:tcPr>
          <w:p w14:paraId="70DF735C" w14:textId="77777777"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3A413BF6" w14:textId="77777777"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4EF39EFD" w14:textId="77777777" w:rsidTr="68005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5CBAC440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Torches </w:t>
            </w:r>
          </w:p>
        </w:tc>
        <w:tc>
          <w:tcPr>
            <w:tcW w:w="1978" w:type="dxa"/>
          </w:tcPr>
          <w:p w14:paraId="33D28B4B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37EFA3E3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515BD826" w14:textId="77777777" w:rsidTr="68005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37DB3EDA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Battery operated radio</w:t>
            </w:r>
          </w:p>
        </w:tc>
        <w:tc>
          <w:tcPr>
            <w:tcW w:w="1978" w:type="dxa"/>
          </w:tcPr>
          <w:p w14:paraId="4FFCBC07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1728B4D0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43115EE6" w14:textId="77777777" w:rsidTr="68005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30BA6487" w14:textId="77777777" w:rsidR="00800F71" w:rsidRPr="00800F71" w:rsidRDefault="00B9198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Spare b</w:t>
            </w:r>
            <w:r w:rsidR="00800F71"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atteries </w:t>
            </w:r>
          </w:p>
        </w:tc>
        <w:tc>
          <w:tcPr>
            <w:tcW w:w="1978" w:type="dxa"/>
          </w:tcPr>
          <w:p w14:paraId="34959D4B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7BD58BA2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6763767E" w14:textId="77777777" w:rsidTr="68005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16181EC6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Car phone charger</w:t>
            </w:r>
          </w:p>
        </w:tc>
        <w:tc>
          <w:tcPr>
            <w:tcW w:w="1978" w:type="dxa"/>
          </w:tcPr>
          <w:p w14:paraId="4357A966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44690661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312800" w14:paraId="2083B0DD" w14:textId="77777777" w:rsidTr="68005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01E17F8B" w14:textId="77777777" w:rsidR="00800F71" w:rsidRPr="00312800" w:rsidRDefault="10B1F7A7" w:rsidP="68005AA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b/>
                <w:bCs/>
                <w:caps/>
                <w:sz w:val="22"/>
                <w:szCs w:val="22"/>
                <w:lang w:val="en-NZ" w:eastAsia="en-NZ"/>
              </w:rPr>
            </w:pPr>
            <w:r w:rsidRPr="68005AA2">
              <w:rPr>
                <w:rFonts w:asciiTheme="minorHAnsi" w:hAnsiTheme="minorHAnsi" w:cs="TTE1754818t00"/>
                <w:b/>
                <w:bCs/>
                <w:caps/>
                <w:sz w:val="22"/>
                <w:szCs w:val="22"/>
                <w:lang w:val="en-NZ" w:eastAsia="en-NZ"/>
              </w:rPr>
              <w:t>General Supplies</w:t>
            </w:r>
          </w:p>
        </w:tc>
        <w:tc>
          <w:tcPr>
            <w:tcW w:w="1978" w:type="dxa"/>
          </w:tcPr>
          <w:p w14:paraId="74539910" w14:textId="77777777"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5A7E0CF2" w14:textId="77777777"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7A992988" w14:textId="77777777" w:rsidTr="68005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17473422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Bottled water</w:t>
            </w:r>
          </w:p>
        </w:tc>
        <w:tc>
          <w:tcPr>
            <w:tcW w:w="1978" w:type="dxa"/>
          </w:tcPr>
          <w:p w14:paraId="60FA6563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1AC5CDBE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63B50B3F" w14:textId="77777777" w:rsidTr="68005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1E44F8C4" w14:textId="6766F513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Snack food e.g. muesli bars</w:t>
            </w:r>
          </w:p>
        </w:tc>
        <w:tc>
          <w:tcPr>
            <w:tcW w:w="1978" w:type="dxa"/>
          </w:tcPr>
          <w:p w14:paraId="342D4C27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3572E399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1E230CF1" w14:textId="77777777" w:rsidTr="68005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2229F231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Blankets </w:t>
            </w:r>
          </w:p>
        </w:tc>
        <w:tc>
          <w:tcPr>
            <w:tcW w:w="1978" w:type="dxa"/>
          </w:tcPr>
          <w:p w14:paraId="6CEB15CE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66518E39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B9198C" w:rsidRPr="000F3C13" w14:paraId="1FA337C6" w14:textId="77777777" w:rsidTr="00602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4" w:space="0" w:color="auto"/>
            </w:tcBorders>
          </w:tcPr>
          <w:p w14:paraId="3F32FCD5" w14:textId="62D32B9D" w:rsidR="00B9198C" w:rsidRPr="00800F71" w:rsidRDefault="00B9198C" w:rsidP="00EA506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Plastic rubbish bags</w:t>
            </w:r>
            <w:r w:rsidR="008D3B6F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, paper towels</w:t>
            </w:r>
          </w:p>
        </w:tc>
        <w:tc>
          <w:tcPr>
            <w:tcW w:w="0" w:type="dxa"/>
          </w:tcPr>
          <w:p w14:paraId="7E75FCD0" w14:textId="77777777" w:rsidR="00B9198C" w:rsidRPr="00800F71" w:rsidRDefault="00B9198C" w:rsidP="00EA506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0" w:type="dxa"/>
          </w:tcPr>
          <w:p w14:paraId="10FDAA0E" w14:textId="77777777" w:rsidR="00B9198C" w:rsidRPr="00800F71" w:rsidRDefault="00B9198C" w:rsidP="00EA506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1A1ABE" w:rsidRPr="000F3C13" w14:paraId="20F31E7B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  <w:tcBorders>
              <w:bottom w:val="single" w:sz="4" w:space="0" w:color="auto"/>
            </w:tcBorders>
          </w:tcPr>
          <w:p w14:paraId="16F66660" w14:textId="5C313C33" w:rsidR="001A1ABE" w:rsidRPr="00800F71" w:rsidRDefault="001A1ABE" w:rsidP="00D867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Toilet paper</w:t>
            </w:r>
          </w:p>
        </w:tc>
        <w:tc>
          <w:tcPr>
            <w:tcW w:w="1978" w:type="dxa"/>
          </w:tcPr>
          <w:p w14:paraId="05C22674" w14:textId="77777777" w:rsidR="001A1ABE" w:rsidRPr="00800F71" w:rsidRDefault="001A1ABE" w:rsidP="00D867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0449DEC0" w14:textId="77777777" w:rsidR="001A1ABE" w:rsidRPr="00800F71" w:rsidRDefault="001A1ABE" w:rsidP="00D867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22329" w:rsidRPr="000F3C13" w14:paraId="18F83FBA" w14:textId="77777777" w:rsidTr="001A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  <w:tcBorders>
              <w:bottom w:val="single" w:sz="4" w:space="0" w:color="auto"/>
            </w:tcBorders>
          </w:tcPr>
          <w:p w14:paraId="4A37F8FA" w14:textId="425054CB" w:rsidR="00822329" w:rsidRDefault="00822329" w:rsidP="00D867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Screwdrivers, pliers, hammer, nails, scissors (heavy duty), duct tape</w:t>
            </w:r>
            <w:r w:rsidR="002E4BF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, rope</w:t>
            </w:r>
          </w:p>
        </w:tc>
        <w:tc>
          <w:tcPr>
            <w:tcW w:w="1978" w:type="dxa"/>
          </w:tcPr>
          <w:p w14:paraId="60576A9B" w14:textId="77777777" w:rsidR="00822329" w:rsidRPr="00800F71" w:rsidRDefault="00822329" w:rsidP="00D867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14A1A9B5" w14:textId="77777777" w:rsidR="00822329" w:rsidRPr="00800F71" w:rsidRDefault="00822329" w:rsidP="00D867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37CB843A" w14:textId="77777777" w:rsidTr="68005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568256E7" w14:textId="42686FA4" w:rsidR="00800F71" w:rsidRPr="00800F71" w:rsidRDefault="001A1ABE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O</w:t>
            </w:r>
            <w:r w:rsidR="00800F71"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ther</w:t>
            </w:r>
          </w:p>
        </w:tc>
        <w:tc>
          <w:tcPr>
            <w:tcW w:w="1978" w:type="dxa"/>
          </w:tcPr>
          <w:p w14:paraId="774AF2BF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7A292896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312800" w14:paraId="26672EE4" w14:textId="77777777" w:rsidTr="68005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7762E0C8" w14:textId="77777777"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  <w:t>Paperwork</w:t>
            </w:r>
          </w:p>
        </w:tc>
        <w:tc>
          <w:tcPr>
            <w:tcW w:w="1978" w:type="dxa"/>
          </w:tcPr>
          <w:p w14:paraId="2191599E" w14:textId="77777777"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7673E5AE" w14:textId="77777777"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1E38EDE5" w14:textId="77777777" w:rsidTr="68005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418D3519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ACC forms</w:t>
            </w:r>
          </w:p>
        </w:tc>
        <w:tc>
          <w:tcPr>
            <w:tcW w:w="1978" w:type="dxa"/>
          </w:tcPr>
          <w:p w14:paraId="041D98D7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5AB7C0C5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50B25140" w14:textId="77777777" w:rsidTr="68005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2FC5EF33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WINZ forms</w:t>
            </w:r>
          </w:p>
        </w:tc>
        <w:tc>
          <w:tcPr>
            <w:tcW w:w="1978" w:type="dxa"/>
          </w:tcPr>
          <w:p w14:paraId="55B33694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4455F193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3725ED88" w14:textId="77777777" w:rsidTr="68005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37D7493B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Script pads/CD pads</w:t>
            </w:r>
          </w:p>
        </w:tc>
        <w:tc>
          <w:tcPr>
            <w:tcW w:w="1978" w:type="dxa"/>
          </w:tcPr>
          <w:p w14:paraId="1C2776EB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15342E60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388CBEA5" w14:textId="77777777" w:rsidTr="68005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0C7429A5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File to keep paper notes</w:t>
            </w:r>
          </w:p>
        </w:tc>
        <w:tc>
          <w:tcPr>
            <w:tcW w:w="1978" w:type="dxa"/>
          </w:tcPr>
          <w:p w14:paraId="5EB89DE8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7D62D461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0A0D7F43" w14:textId="77777777" w:rsidTr="68005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55A1D234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Pens</w:t>
            </w:r>
          </w:p>
        </w:tc>
        <w:tc>
          <w:tcPr>
            <w:tcW w:w="1978" w:type="dxa"/>
          </w:tcPr>
          <w:p w14:paraId="078B034E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492506DD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47C45250" w14:textId="77777777" w:rsidTr="68005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502A902F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Clip Boards</w:t>
            </w:r>
          </w:p>
        </w:tc>
        <w:tc>
          <w:tcPr>
            <w:tcW w:w="1978" w:type="dxa"/>
          </w:tcPr>
          <w:p w14:paraId="31CD0C16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7FD8715F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01E0AF0C" w14:textId="77777777" w:rsidTr="68005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035EEDE5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Other</w:t>
            </w:r>
          </w:p>
        </w:tc>
        <w:tc>
          <w:tcPr>
            <w:tcW w:w="1978" w:type="dxa"/>
          </w:tcPr>
          <w:p w14:paraId="6BDFDFC2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41F9AE5E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312800" w14:paraId="7EBE0725" w14:textId="77777777" w:rsidTr="68005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22898472" w14:textId="77777777"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  <w:t>Back-Up Equipment to consider</w:t>
            </w:r>
          </w:p>
        </w:tc>
        <w:tc>
          <w:tcPr>
            <w:tcW w:w="1978" w:type="dxa"/>
          </w:tcPr>
          <w:p w14:paraId="00F03A6D" w14:textId="77777777"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6930E822" w14:textId="77777777"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641C802B" w14:textId="77777777" w:rsidTr="68005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20DFC965" w14:textId="3B8FBBC6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Generator</w:t>
            </w:r>
            <w:r w:rsidR="008B4417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, Power</w:t>
            </w:r>
            <w:r w:rsidR="00FC383F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 </w:t>
            </w:r>
            <w:r w:rsidR="24763FF2" w:rsidRPr="01F7EE13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b</w:t>
            </w:r>
            <w:r w:rsidR="3ACB823C" w:rsidRPr="01F7EE13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ank</w:t>
            </w:r>
            <w:r w:rsidR="6E2024A3" w:rsidRPr="01F7EE13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/</w:t>
            </w:r>
            <w:r w:rsidR="69B932C5" w:rsidRPr="01F7EE13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</w:t>
            </w:r>
            <w:r w:rsidR="53493D36" w:rsidRPr="01F7EE13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tation</w:t>
            </w:r>
          </w:p>
        </w:tc>
        <w:tc>
          <w:tcPr>
            <w:tcW w:w="1978" w:type="dxa"/>
          </w:tcPr>
          <w:p w14:paraId="20E36DAB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32D85219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4024F2C3" w14:textId="77777777" w:rsidTr="68005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3B58C735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Water pump and tank</w:t>
            </w:r>
          </w:p>
        </w:tc>
        <w:tc>
          <w:tcPr>
            <w:tcW w:w="1978" w:type="dxa"/>
          </w:tcPr>
          <w:p w14:paraId="0CE19BC3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63966B72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14:paraId="0BBCEB32" w14:textId="77777777" w:rsidTr="68005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14:paraId="049ECF72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Chemical toilet</w:t>
            </w:r>
          </w:p>
        </w:tc>
        <w:tc>
          <w:tcPr>
            <w:tcW w:w="1978" w:type="dxa"/>
          </w:tcPr>
          <w:p w14:paraId="23536548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14:paraId="271AE1F2" w14:textId="77777777"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</w:tbl>
    <w:p w14:paraId="12C42424" w14:textId="77777777" w:rsidR="00800F71" w:rsidRPr="003E0340" w:rsidRDefault="00800F71" w:rsidP="00800F71">
      <w:pPr>
        <w:autoSpaceDE w:val="0"/>
        <w:autoSpaceDN w:val="0"/>
        <w:adjustRightInd w:val="0"/>
        <w:jc w:val="left"/>
        <w:rPr>
          <w:rFonts w:cs="TTE1754818t00"/>
          <w:sz w:val="16"/>
          <w:szCs w:val="16"/>
          <w:lang w:val="en-NZ" w:eastAsia="en-NZ"/>
        </w:rPr>
      </w:pPr>
    </w:p>
    <w:sectPr w:rsidR="00800F71" w:rsidRPr="003E0340" w:rsidSect="00800F71">
      <w:headerReference w:type="default" r:id="rId21"/>
      <w:pgSz w:w="11906" w:h="16838"/>
      <w:pgMar w:top="1134" w:right="284" w:bottom="1134" w:left="454" w:header="425" w:footer="3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2BB40" w14:textId="77777777" w:rsidR="00233275" w:rsidRDefault="00233275">
      <w:r>
        <w:separator/>
      </w:r>
    </w:p>
  </w:endnote>
  <w:endnote w:type="continuationSeparator" w:id="0">
    <w:p w14:paraId="5059567B" w14:textId="77777777" w:rsidR="00233275" w:rsidRDefault="0023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3257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333C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548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4825"/>
      <w:gridCol w:w="4813"/>
    </w:tblGrid>
    <w:tr w:rsidR="00312800" w14:paraId="46E07441" w14:textId="77777777" w:rsidTr="003E0340">
      <w:tc>
        <w:tcPr>
          <w:tcW w:w="4927" w:type="dxa"/>
        </w:tcPr>
        <w:p w14:paraId="325454D7" w14:textId="3FE08984" w:rsidR="00312800" w:rsidRDefault="00A436D3" w:rsidP="00A436D3">
          <w:pPr>
            <w:pStyle w:val="Footer"/>
            <w:tabs>
              <w:tab w:val="clear" w:pos="4320"/>
              <w:tab w:val="clear" w:pos="8640"/>
              <w:tab w:val="right" w:pos="8931"/>
            </w:tabs>
            <w:spacing w:before="120"/>
          </w:pPr>
          <w:fldSimple w:instr=" FILENAME   \* MERGEFORMAT "/>
          <w:fldSimple w:instr=" FILENAME  \* Caps  \* MERGEFORMAT ">
            <w:r w:rsidR="006F40A4">
              <w:rPr>
                <w:noProof/>
              </w:rPr>
              <w:t>Gp-Be-Prepared-Emergency-Plan-Updated 2025</w:t>
            </w:r>
          </w:fldSimple>
        </w:p>
      </w:tc>
      <w:tc>
        <w:tcPr>
          <w:tcW w:w="4927" w:type="dxa"/>
        </w:tcPr>
        <w:p w14:paraId="0B742AA4" w14:textId="77777777" w:rsidR="00312800" w:rsidRDefault="00312800" w:rsidP="003E0340">
          <w:pPr>
            <w:pStyle w:val="Footer"/>
            <w:tabs>
              <w:tab w:val="clear" w:pos="4320"/>
              <w:tab w:val="clear" w:pos="8640"/>
              <w:tab w:val="right" w:pos="8931"/>
            </w:tabs>
            <w:spacing w:before="120"/>
            <w:jc w:val="right"/>
          </w:pPr>
          <w:r w:rsidRPr="00397ECC">
            <w:t xml:space="preserve">Page </w:t>
          </w:r>
          <w:r w:rsidR="00755836">
            <w:fldChar w:fldCharType="begin"/>
          </w:r>
          <w:r w:rsidR="00755836">
            <w:instrText xml:space="preserve"> PAGE </w:instrText>
          </w:r>
          <w:r w:rsidR="00755836">
            <w:fldChar w:fldCharType="separate"/>
          </w:r>
          <w:r w:rsidR="008346D0">
            <w:rPr>
              <w:noProof/>
            </w:rPr>
            <w:t>2</w:t>
          </w:r>
          <w:r w:rsidR="00755836">
            <w:rPr>
              <w:noProof/>
            </w:rPr>
            <w:fldChar w:fldCharType="end"/>
          </w:r>
          <w:r w:rsidRPr="00397ECC">
            <w:t xml:space="preserve"> of </w:t>
          </w:r>
          <w:r w:rsidR="00755836">
            <w:fldChar w:fldCharType="begin"/>
          </w:r>
          <w:r w:rsidR="00755836">
            <w:instrText xml:space="preserve"> NUMPAGES </w:instrText>
          </w:r>
          <w:r w:rsidR="00755836">
            <w:fldChar w:fldCharType="separate"/>
          </w:r>
          <w:r w:rsidR="008346D0">
            <w:rPr>
              <w:noProof/>
            </w:rPr>
            <w:t>5</w:t>
          </w:r>
          <w:r w:rsidR="00755836">
            <w:rPr>
              <w:noProof/>
            </w:rPr>
            <w:fldChar w:fldCharType="end"/>
          </w:r>
        </w:p>
      </w:tc>
    </w:tr>
  </w:tbl>
  <w:p w14:paraId="60EDCC55" w14:textId="77777777" w:rsidR="00312800" w:rsidRPr="00397ECC" w:rsidRDefault="00312800" w:rsidP="00CC77E7">
    <w:pPr>
      <w:pStyle w:val="Footer"/>
      <w:tabs>
        <w:tab w:val="clear" w:pos="4320"/>
        <w:tab w:val="clear" w:pos="8640"/>
        <w:tab w:val="right" w:pos="893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850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4927"/>
      <w:gridCol w:w="9923"/>
    </w:tblGrid>
    <w:tr w:rsidR="00312800" w14:paraId="764549FB" w14:textId="77777777" w:rsidTr="003E0340">
      <w:tc>
        <w:tcPr>
          <w:tcW w:w="4927" w:type="dxa"/>
        </w:tcPr>
        <w:p w14:paraId="7163F76E" w14:textId="3F946BA8" w:rsidR="00312800" w:rsidRDefault="008346D0" w:rsidP="003E0340">
          <w:pPr>
            <w:pStyle w:val="Footer"/>
            <w:tabs>
              <w:tab w:val="clear" w:pos="4320"/>
              <w:tab w:val="clear" w:pos="8640"/>
              <w:tab w:val="right" w:pos="8931"/>
            </w:tabs>
            <w:spacing w:before="120"/>
          </w:pPr>
          <w:fldSimple w:instr=" FILENAME   \* MERGEFORMAT ">
            <w:r>
              <w:rPr>
                <w:noProof/>
              </w:rPr>
              <w:t xml:space="preserve">GP Be Prepared Emergency Plan </w:t>
            </w:r>
            <w:r w:rsidR="000D33DD">
              <w:rPr>
                <w:noProof/>
              </w:rPr>
              <w:t xml:space="preserve">- </w:t>
            </w:r>
            <w:r>
              <w:rPr>
                <w:noProof/>
              </w:rPr>
              <w:t>Updated</w:t>
            </w:r>
            <w:r w:rsidR="000D33DD">
              <w:rPr>
                <w:noProof/>
              </w:rPr>
              <w:t xml:space="preserve"> Sept 2025</w:t>
            </w:r>
            <w:r>
              <w:rPr>
                <w:noProof/>
              </w:rPr>
              <w:t>.docx</w:t>
            </w:r>
          </w:fldSimple>
        </w:p>
      </w:tc>
      <w:tc>
        <w:tcPr>
          <w:tcW w:w="9923" w:type="dxa"/>
        </w:tcPr>
        <w:p w14:paraId="620332E7" w14:textId="1CE705A8" w:rsidR="00312800" w:rsidRDefault="008346D0" w:rsidP="003E0340">
          <w:pPr>
            <w:pStyle w:val="Footer"/>
            <w:tabs>
              <w:tab w:val="clear" w:pos="4320"/>
              <w:tab w:val="clear" w:pos="8640"/>
              <w:tab w:val="right" w:pos="8931"/>
            </w:tabs>
            <w:spacing w:before="120"/>
            <w:jc w:val="right"/>
          </w:pPr>
          <w:r>
            <w:t xml:space="preserve"> </w:t>
          </w:r>
          <w:r w:rsidR="000D33DD">
            <w:t>09/05/2025</w:t>
          </w:r>
          <w:r>
            <w:t xml:space="preserve">    </w:t>
          </w:r>
          <w:r w:rsidR="00312800" w:rsidRPr="00397ECC">
            <w:t xml:space="preserve">Page </w:t>
          </w:r>
          <w:r w:rsidR="00755836">
            <w:fldChar w:fldCharType="begin"/>
          </w:r>
          <w:r w:rsidR="00755836">
            <w:instrText xml:space="preserve"> PAGE </w:instrText>
          </w:r>
          <w:r w:rsidR="00755836">
            <w:fldChar w:fldCharType="separate"/>
          </w:r>
          <w:r w:rsidR="00DE4E38">
            <w:rPr>
              <w:noProof/>
            </w:rPr>
            <w:t>3</w:t>
          </w:r>
          <w:r w:rsidR="00755836">
            <w:rPr>
              <w:noProof/>
            </w:rPr>
            <w:fldChar w:fldCharType="end"/>
          </w:r>
          <w:r w:rsidR="00312800" w:rsidRPr="00397ECC">
            <w:t xml:space="preserve"> of </w:t>
          </w:r>
          <w:r w:rsidR="00755836">
            <w:fldChar w:fldCharType="begin"/>
          </w:r>
          <w:r w:rsidR="00755836">
            <w:instrText xml:space="preserve"> NUMPAGES </w:instrText>
          </w:r>
          <w:r w:rsidR="00755836">
            <w:fldChar w:fldCharType="separate"/>
          </w:r>
          <w:r w:rsidR="00DE4E38">
            <w:rPr>
              <w:noProof/>
            </w:rPr>
            <w:t>5</w:t>
          </w:r>
          <w:r w:rsidR="00755836">
            <w:rPr>
              <w:noProof/>
            </w:rPr>
            <w:fldChar w:fldCharType="end"/>
          </w:r>
        </w:p>
      </w:tc>
    </w:tr>
  </w:tbl>
  <w:p w14:paraId="71DCB018" w14:textId="77777777" w:rsidR="00312800" w:rsidRPr="00A95813" w:rsidRDefault="00312800" w:rsidP="00A95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048EC" w14:textId="77777777" w:rsidR="00233275" w:rsidRDefault="00233275">
      <w:r>
        <w:separator/>
      </w:r>
    </w:p>
  </w:footnote>
  <w:footnote w:type="continuationSeparator" w:id="0">
    <w:p w14:paraId="046AF032" w14:textId="77777777" w:rsidR="00233275" w:rsidRDefault="00233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838"/>
      <w:gridCol w:w="2485"/>
      <w:gridCol w:w="2315"/>
    </w:tblGrid>
    <w:tr w:rsidR="00312800" w:rsidRPr="003E0340" w14:paraId="38EE0ACC" w14:textId="77777777" w:rsidTr="003E0340">
      <w:tc>
        <w:tcPr>
          <w:tcW w:w="4953" w:type="dxa"/>
        </w:tcPr>
        <w:p w14:paraId="131F1579" w14:textId="77777777" w:rsidR="00312800" w:rsidRPr="003E0340" w:rsidRDefault="00312800" w:rsidP="00836E7D">
          <w:pPr>
            <w:rPr>
              <w:b/>
              <w:sz w:val="22"/>
              <w:szCs w:val="22"/>
            </w:rPr>
          </w:pPr>
          <w:r w:rsidRPr="003E0340">
            <w:rPr>
              <w:b/>
              <w:sz w:val="24"/>
              <w:szCs w:val="24"/>
            </w:rPr>
            <w:t>Staff Detail Sheet</w:t>
          </w:r>
        </w:p>
      </w:tc>
      <w:tc>
        <w:tcPr>
          <w:tcW w:w="2524" w:type="dxa"/>
        </w:tcPr>
        <w:p w14:paraId="76959C8C" w14:textId="77777777" w:rsidR="00312800" w:rsidRPr="003E0340" w:rsidRDefault="00312800" w:rsidP="003E0340">
          <w:pPr>
            <w:jc w:val="right"/>
            <w:rPr>
              <w:b/>
              <w:sz w:val="22"/>
              <w:szCs w:val="22"/>
            </w:rPr>
          </w:pPr>
          <w:r w:rsidRPr="003E0340">
            <w:rPr>
              <w:b/>
              <w:sz w:val="22"/>
              <w:szCs w:val="22"/>
            </w:rPr>
            <w:t>NAME OF PRACTICE:</w:t>
          </w:r>
        </w:p>
      </w:tc>
      <w:tc>
        <w:tcPr>
          <w:tcW w:w="2377" w:type="dxa"/>
        </w:tcPr>
        <w:p w14:paraId="4EA9BA15" w14:textId="77777777" w:rsidR="00312800" w:rsidRPr="003E0340" w:rsidRDefault="00312800" w:rsidP="00836E7D">
          <w:pPr>
            <w:rPr>
              <w:b/>
              <w:sz w:val="22"/>
              <w:szCs w:val="22"/>
            </w:rPr>
          </w:pPr>
        </w:p>
      </w:tc>
    </w:tr>
    <w:tr w:rsidR="00312800" w:rsidRPr="003E0340" w14:paraId="7E5BE8C7" w14:textId="77777777" w:rsidTr="003E0340">
      <w:tc>
        <w:tcPr>
          <w:tcW w:w="4953" w:type="dxa"/>
        </w:tcPr>
        <w:p w14:paraId="0E068E2B" w14:textId="77777777" w:rsidR="00312800" w:rsidRPr="003E0340" w:rsidRDefault="00312800" w:rsidP="00836E7D">
          <w:pPr>
            <w:rPr>
              <w:b/>
              <w:i/>
              <w:sz w:val="22"/>
              <w:szCs w:val="22"/>
            </w:rPr>
          </w:pPr>
          <w:r w:rsidRPr="003E0340">
            <w:rPr>
              <w:b/>
              <w:i/>
              <w:sz w:val="22"/>
              <w:szCs w:val="22"/>
            </w:rPr>
            <w:t>Confirm every six months</w:t>
          </w:r>
        </w:p>
      </w:tc>
      <w:tc>
        <w:tcPr>
          <w:tcW w:w="2524" w:type="dxa"/>
        </w:tcPr>
        <w:p w14:paraId="7332107B" w14:textId="77777777" w:rsidR="00312800" w:rsidRPr="003E0340" w:rsidRDefault="00312800" w:rsidP="003E0340">
          <w:pPr>
            <w:jc w:val="right"/>
            <w:rPr>
              <w:b/>
              <w:i/>
              <w:sz w:val="22"/>
              <w:szCs w:val="22"/>
            </w:rPr>
          </w:pPr>
        </w:p>
      </w:tc>
      <w:tc>
        <w:tcPr>
          <w:tcW w:w="2377" w:type="dxa"/>
        </w:tcPr>
        <w:p w14:paraId="5D98A3F1" w14:textId="77777777" w:rsidR="00312800" w:rsidRPr="003E0340" w:rsidRDefault="00312800" w:rsidP="00836E7D">
          <w:pPr>
            <w:rPr>
              <w:b/>
              <w:sz w:val="22"/>
              <w:szCs w:val="22"/>
            </w:rPr>
          </w:pPr>
        </w:p>
      </w:tc>
    </w:tr>
  </w:tbl>
  <w:p w14:paraId="50C86B8C" w14:textId="77777777" w:rsidR="00312800" w:rsidRDefault="003128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081"/>
      <w:gridCol w:w="2892"/>
      <w:gridCol w:w="2594"/>
      <w:gridCol w:w="2071"/>
    </w:tblGrid>
    <w:tr w:rsidR="00312800" w:rsidRPr="003E0340" w14:paraId="346A79BD" w14:textId="77777777" w:rsidTr="003E0340">
      <w:tc>
        <w:tcPr>
          <w:tcW w:w="7621" w:type="dxa"/>
          <w:gridSpan w:val="2"/>
          <w:vAlign w:val="center"/>
        </w:tcPr>
        <w:p w14:paraId="007A75C4" w14:textId="77777777" w:rsidR="00312800" w:rsidRPr="003E0340" w:rsidRDefault="00312800" w:rsidP="003E0340">
          <w:pPr>
            <w:jc w:val="left"/>
            <w:rPr>
              <w:b/>
              <w:sz w:val="28"/>
              <w:szCs w:val="22"/>
            </w:rPr>
          </w:pPr>
          <w:r w:rsidRPr="003E0340">
            <w:rPr>
              <w:rFonts w:cs="TTE2325788t00"/>
              <w:b/>
              <w:sz w:val="28"/>
              <w:szCs w:val="22"/>
              <w:lang w:val="en-NZ" w:eastAsia="en-NZ"/>
            </w:rPr>
            <w:t>Emergency Health Related Key Contact Numbers</w:t>
          </w:r>
          <w:r w:rsidRPr="003E0340">
            <w:rPr>
              <w:rFonts w:cs="TTE2325788t00"/>
              <w:b/>
              <w:sz w:val="28"/>
              <w:szCs w:val="22"/>
              <w:lang w:val="en-NZ" w:eastAsia="en-NZ"/>
            </w:rPr>
            <w:br/>
          </w:r>
          <w:r w:rsidRPr="00CB4621">
            <w:t>Include location of applicable policy numbers, account details, customer numbers etc</w:t>
          </w:r>
        </w:p>
      </w:tc>
      <w:tc>
        <w:tcPr>
          <w:tcW w:w="3686" w:type="dxa"/>
          <w:vAlign w:val="center"/>
        </w:tcPr>
        <w:p w14:paraId="55E52193" w14:textId="77777777" w:rsidR="00312800" w:rsidRPr="003E0340" w:rsidRDefault="00312800" w:rsidP="003E0340">
          <w:pPr>
            <w:jc w:val="right"/>
            <w:rPr>
              <w:b/>
              <w:sz w:val="22"/>
              <w:szCs w:val="22"/>
            </w:rPr>
          </w:pPr>
          <w:r w:rsidRPr="003E0340">
            <w:rPr>
              <w:b/>
              <w:sz w:val="22"/>
              <w:szCs w:val="22"/>
            </w:rPr>
            <w:t>NAME OF PRACTICE:</w:t>
          </w:r>
        </w:p>
      </w:tc>
      <w:tc>
        <w:tcPr>
          <w:tcW w:w="3479" w:type="dxa"/>
          <w:vAlign w:val="center"/>
        </w:tcPr>
        <w:p w14:paraId="2677290C" w14:textId="77777777" w:rsidR="00312800" w:rsidRPr="003E0340" w:rsidRDefault="00312800" w:rsidP="003E0340">
          <w:pPr>
            <w:jc w:val="left"/>
            <w:rPr>
              <w:b/>
              <w:sz w:val="22"/>
              <w:szCs w:val="22"/>
            </w:rPr>
          </w:pPr>
        </w:p>
      </w:tc>
    </w:tr>
    <w:tr w:rsidR="00312800" w:rsidRPr="003E0340" w14:paraId="282B517C" w14:textId="77777777" w:rsidTr="003E0340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Ex>
      <w:tc>
        <w:tcPr>
          <w:tcW w:w="28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99F03CE" w14:textId="77777777" w:rsidR="00312800" w:rsidRPr="00CB4621" w:rsidRDefault="00312800" w:rsidP="003E0340">
          <w:pPr>
            <w:jc w:val="left"/>
          </w:pPr>
          <w:r w:rsidRPr="003E0340">
            <w:rPr>
              <w:rFonts w:cs="TTE2333C50t00"/>
              <w:sz w:val="22"/>
              <w:szCs w:val="22"/>
              <w:lang w:val="en-NZ" w:eastAsia="en-NZ"/>
            </w:rPr>
            <w:t>Form updated by (name):</w:t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9BF8C6" w14:textId="77777777" w:rsidR="00312800" w:rsidRPr="00CB4621" w:rsidRDefault="00312800" w:rsidP="003E0340">
          <w:pPr>
            <w:jc w:val="left"/>
          </w:pP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4EC514" w14:textId="77777777" w:rsidR="00312800" w:rsidRPr="003E0340" w:rsidRDefault="00312800" w:rsidP="003E0340">
          <w:pPr>
            <w:jc w:val="right"/>
            <w:rPr>
              <w:b/>
              <w:i/>
              <w:sz w:val="22"/>
              <w:szCs w:val="22"/>
            </w:rPr>
          </w:pPr>
          <w:r w:rsidRPr="003E0340">
            <w:rPr>
              <w:rFonts w:cs="TTE2333C50t00"/>
              <w:sz w:val="22"/>
              <w:szCs w:val="22"/>
              <w:lang w:val="en-NZ" w:eastAsia="en-NZ"/>
            </w:rPr>
            <w:t>Date:</w:t>
          </w:r>
        </w:p>
      </w:tc>
      <w:tc>
        <w:tcPr>
          <w:tcW w:w="347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F46479" w14:textId="77777777" w:rsidR="00312800" w:rsidRPr="003E0340" w:rsidRDefault="00312800" w:rsidP="003E0340">
          <w:pPr>
            <w:jc w:val="left"/>
            <w:rPr>
              <w:b/>
              <w:sz w:val="22"/>
              <w:szCs w:val="22"/>
            </w:rPr>
          </w:pPr>
        </w:p>
      </w:tc>
    </w:tr>
  </w:tbl>
  <w:p w14:paraId="3AB58C42" w14:textId="77777777" w:rsidR="00312800" w:rsidRDefault="00312800" w:rsidP="000930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4" w:type="dxa"/>
      <w:tblLook w:val="04A0" w:firstRow="1" w:lastRow="0" w:firstColumn="1" w:lastColumn="0" w:noHBand="0" w:noVBand="1"/>
    </w:tblPr>
    <w:tblGrid>
      <w:gridCol w:w="2007"/>
      <w:gridCol w:w="6780"/>
      <w:gridCol w:w="705"/>
      <w:gridCol w:w="362"/>
    </w:tblGrid>
    <w:tr w:rsidR="00312800" w:rsidRPr="00800F71" w14:paraId="391B622A" w14:textId="77777777" w:rsidTr="00602052">
      <w:trPr>
        <w:trHeight w:val="300"/>
      </w:trPr>
      <w:tc>
        <w:tcPr>
          <w:tcW w:w="8787" w:type="dxa"/>
          <w:gridSpan w:val="2"/>
          <w:vAlign w:val="center"/>
        </w:tcPr>
        <w:p w14:paraId="18C778C9" w14:textId="6F45DF8E" w:rsidR="00312800" w:rsidRPr="00800F71" w:rsidRDefault="00312800" w:rsidP="00800F71">
          <w:pPr>
            <w:jc w:val="lef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G</w:t>
          </w:r>
          <w:r w:rsidRPr="00800F71">
            <w:rPr>
              <w:b/>
              <w:sz w:val="24"/>
              <w:szCs w:val="24"/>
            </w:rPr>
            <w:t>ENERAL PRACTICE EMERGENCY KIT</w:t>
          </w:r>
          <w:r w:rsidR="001E3747">
            <w:rPr>
              <w:b/>
              <w:sz w:val="24"/>
              <w:szCs w:val="24"/>
            </w:rPr>
            <w:t xml:space="preserve"> </w:t>
          </w:r>
          <w:r w:rsidR="00354605">
            <w:rPr>
              <w:b/>
              <w:sz w:val="24"/>
              <w:szCs w:val="24"/>
            </w:rPr>
            <w:t>–</w:t>
          </w:r>
          <w:r w:rsidR="001E3747">
            <w:rPr>
              <w:b/>
              <w:sz w:val="24"/>
              <w:szCs w:val="24"/>
            </w:rPr>
            <w:t xml:space="preserve"> </w:t>
          </w:r>
          <w:r w:rsidR="00CC7CAA">
            <w:rPr>
              <w:b/>
              <w:sz w:val="24"/>
              <w:szCs w:val="24"/>
            </w:rPr>
            <w:t xml:space="preserve">Please note these are </w:t>
          </w:r>
          <w:r w:rsidR="00CF52E2">
            <w:rPr>
              <w:b/>
              <w:sz w:val="24"/>
              <w:szCs w:val="24"/>
            </w:rPr>
            <w:t>suggestions only</w:t>
          </w:r>
        </w:p>
      </w:tc>
      <w:tc>
        <w:tcPr>
          <w:tcW w:w="705" w:type="dxa"/>
          <w:vAlign w:val="center"/>
        </w:tcPr>
        <w:p w14:paraId="3BBB8815" w14:textId="77777777" w:rsidR="00312800" w:rsidRPr="00800F71" w:rsidRDefault="00312800" w:rsidP="003E0340">
          <w:pPr>
            <w:jc w:val="right"/>
            <w:rPr>
              <w:b/>
              <w:sz w:val="22"/>
              <w:szCs w:val="22"/>
            </w:rPr>
          </w:pPr>
        </w:p>
      </w:tc>
      <w:tc>
        <w:tcPr>
          <w:tcW w:w="362" w:type="dxa"/>
          <w:vAlign w:val="center"/>
        </w:tcPr>
        <w:p w14:paraId="55B91B0D" w14:textId="77777777" w:rsidR="00312800" w:rsidRPr="00800F71" w:rsidRDefault="00312800" w:rsidP="003E0340">
          <w:pPr>
            <w:jc w:val="left"/>
            <w:rPr>
              <w:b/>
              <w:sz w:val="22"/>
              <w:szCs w:val="22"/>
            </w:rPr>
          </w:pPr>
        </w:p>
      </w:tc>
    </w:tr>
    <w:tr w:rsidR="00312800" w:rsidRPr="00EB5704" w14:paraId="6810F0D1" w14:textId="77777777" w:rsidTr="00602052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Ex>
      <w:trPr>
        <w:trHeight w:val="300"/>
      </w:trPr>
      <w:tc>
        <w:tcPr>
          <w:tcW w:w="200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E797DC" w14:textId="77777777" w:rsidR="00312800" w:rsidRPr="00EB5704" w:rsidRDefault="00312800" w:rsidP="003E0340">
          <w:pPr>
            <w:jc w:val="left"/>
            <w:rPr>
              <w:b/>
              <w:sz w:val="14"/>
            </w:rPr>
          </w:pPr>
        </w:p>
      </w:tc>
      <w:tc>
        <w:tcPr>
          <w:tcW w:w="67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5AF7EAE" w14:textId="77777777" w:rsidR="00312800" w:rsidRPr="00EB5704" w:rsidRDefault="00312800" w:rsidP="003E0340">
          <w:pPr>
            <w:jc w:val="left"/>
            <w:rPr>
              <w:b/>
              <w:sz w:val="14"/>
            </w:rPr>
          </w:pP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33CEB9" w14:textId="77777777" w:rsidR="00312800" w:rsidRPr="00EB5704" w:rsidRDefault="00312800" w:rsidP="003E0340">
          <w:pPr>
            <w:jc w:val="right"/>
            <w:rPr>
              <w:b/>
              <w:i/>
              <w:sz w:val="14"/>
              <w:szCs w:val="22"/>
            </w:rPr>
          </w:pPr>
        </w:p>
      </w:tc>
      <w:tc>
        <w:tcPr>
          <w:tcW w:w="36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1D477B" w14:textId="77777777" w:rsidR="00312800" w:rsidRPr="00EB5704" w:rsidRDefault="00312800" w:rsidP="003E0340">
          <w:pPr>
            <w:jc w:val="left"/>
            <w:rPr>
              <w:b/>
              <w:sz w:val="14"/>
              <w:szCs w:val="22"/>
            </w:rPr>
          </w:pPr>
        </w:p>
      </w:tc>
    </w:tr>
  </w:tbl>
  <w:p w14:paraId="0379B00C" w14:textId="77777777" w:rsidR="00312800" w:rsidRPr="00800F71" w:rsidRDefault="00312800" w:rsidP="00093017">
    <w:pPr>
      <w:pStyle w:val="Header"/>
      <w:rPr>
        <w:rFonts w:asciiTheme="minorHAnsi" w:hAnsiTheme="minorHAnsi"/>
        <w:b/>
        <w:sz w:val="24"/>
        <w:szCs w:val="24"/>
      </w:rPr>
    </w:pPr>
    <w:r w:rsidRPr="00800F71">
      <w:rPr>
        <w:rFonts w:asciiTheme="minorHAnsi" w:hAnsiTheme="minorHAnsi"/>
        <w:b/>
        <w:sz w:val="24"/>
        <w:szCs w:val="24"/>
      </w:rPr>
      <w:t>NAME OF PRACTICE</w:t>
    </w:r>
    <w:r w:rsidR="00EB5704">
      <w:rPr>
        <w:rFonts w:asciiTheme="minorHAnsi" w:hAnsiTheme="minorHAnsi"/>
        <w:b/>
        <w:sz w:val="24"/>
        <w:szCs w:val="24"/>
      </w:rPr>
      <w:t>:</w:t>
    </w:r>
  </w:p>
  <w:p w14:paraId="3660F2CF" w14:textId="77777777" w:rsidR="00312800" w:rsidRPr="00800F71" w:rsidRDefault="00312800" w:rsidP="00093017">
    <w:pPr>
      <w:pStyle w:val="Header"/>
      <w:rPr>
        <w:b/>
      </w:rPr>
    </w:pPr>
    <w:r>
      <w:rPr>
        <w:b/>
      </w:rPr>
      <w:t>Essentials for Service Delivery – place in portable plastic box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0F5B"/>
    <w:multiLevelType w:val="hybridMultilevel"/>
    <w:tmpl w:val="A6E66ED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304723"/>
    <w:multiLevelType w:val="hybridMultilevel"/>
    <w:tmpl w:val="822C4A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76D64"/>
    <w:multiLevelType w:val="hybridMultilevel"/>
    <w:tmpl w:val="AC42089A"/>
    <w:lvl w:ilvl="0" w:tplc="B74A28C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F243E" w:themeColor="text2" w:themeShade="80"/>
        <w:sz w:val="24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D131DEA"/>
    <w:multiLevelType w:val="hybridMultilevel"/>
    <w:tmpl w:val="B7ACDA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F7032"/>
    <w:multiLevelType w:val="hybridMultilevel"/>
    <w:tmpl w:val="B25C1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3682"/>
    <w:multiLevelType w:val="hybridMultilevel"/>
    <w:tmpl w:val="9CA4F08A"/>
    <w:lvl w:ilvl="0" w:tplc="1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F243E" w:themeColor="text2" w:themeShade="80"/>
        <w:sz w:val="24"/>
      </w:rPr>
    </w:lvl>
    <w:lvl w:ilvl="1" w:tplc="1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D4BA0"/>
    <w:multiLevelType w:val="hybridMultilevel"/>
    <w:tmpl w:val="11CCFC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07A4B"/>
    <w:multiLevelType w:val="hybridMultilevel"/>
    <w:tmpl w:val="B8924E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65EEF"/>
    <w:multiLevelType w:val="hybridMultilevel"/>
    <w:tmpl w:val="5D10BEAE"/>
    <w:lvl w:ilvl="0" w:tplc="22382046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81109"/>
    <w:multiLevelType w:val="hybridMultilevel"/>
    <w:tmpl w:val="8E0A8B00"/>
    <w:lvl w:ilvl="0" w:tplc="1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17158"/>
    <w:multiLevelType w:val="hybridMultilevel"/>
    <w:tmpl w:val="3A6A630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887916"/>
    <w:multiLevelType w:val="hybridMultilevel"/>
    <w:tmpl w:val="484273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87C3D"/>
    <w:multiLevelType w:val="hybridMultilevel"/>
    <w:tmpl w:val="6FB295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11E95"/>
    <w:multiLevelType w:val="hybridMultilevel"/>
    <w:tmpl w:val="DA5A318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F7635"/>
    <w:multiLevelType w:val="hybridMultilevel"/>
    <w:tmpl w:val="44EC63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83D2A"/>
    <w:multiLevelType w:val="hybridMultilevel"/>
    <w:tmpl w:val="894A69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57AEA"/>
    <w:multiLevelType w:val="hybridMultilevel"/>
    <w:tmpl w:val="6F0EF8D2"/>
    <w:lvl w:ilvl="0" w:tplc="5C84C416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56F8F"/>
    <w:multiLevelType w:val="hybridMultilevel"/>
    <w:tmpl w:val="0630C2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F74BE"/>
    <w:multiLevelType w:val="hybridMultilevel"/>
    <w:tmpl w:val="D9844B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427E0"/>
    <w:multiLevelType w:val="hybridMultilevel"/>
    <w:tmpl w:val="D08890F8"/>
    <w:lvl w:ilvl="0" w:tplc="1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F243E" w:themeColor="text2" w:themeShade="80"/>
        <w:sz w:val="24"/>
      </w:rPr>
    </w:lvl>
    <w:lvl w:ilvl="1" w:tplc="1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39607">
    <w:abstractNumId w:val="16"/>
  </w:num>
  <w:num w:numId="2" w16cid:durableId="1672289559">
    <w:abstractNumId w:val="8"/>
  </w:num>
  <w:num w:numId="3" w16cid:durableId="1103770119">
    <w:abstractNumId w:val="1"/>
  </w:num>
  <w:num w:numId="4" w16cid:durableId="836727723">
    <w:abstractNumId w:val="10"/>
  </w:num>
  <w:num w:numId="5" w16cid:durableId="1179851751">
    <w:abstractNumId w:val="9"/>
  </w:num>
  <w:num w:numId="6" w16cid:durableId="1562014667">
    <w:abstractNumId w:val="0"/>
  </w:num>
  <w:num w:numId="7" w16cid:durableId="1139877838">
    <w:abstractNumId w:val="6"/>
  </w:num>
  <w:num w:numId="8" w16cid:durableId="286744193">
    <w:abstractNumId w:val="3"/>
  </w:num>
  <w:num w:numId="9" w16cid:durableId="681325387">
    <w:abstractNumId w:val="11"/>
  </w:num>
  <w:num w:numId="10" w16cid:durableId="176314327">
    <w:abstractNumId w:val="17"/>
  </w:num>
  <w:num w:numId="11" w16cid:durableId="1332636869">
    <w:abstractNumId w:val="4"/>
  </w:num>
  <w:num w:numId="12" w16cid:durableId="5535830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0944505">
    <w:abstractNumId w:val="7"/>
  </w:num>
  <w:num w:numId="14" w16cid:durableId="263005347">
    <w:abstractNumId w:val="14"/>
  </w:num>
  <w:num w:numId="15" w16cid:durableId="1713722416">
    <w:abstractNumId w:val="13"/>
  </w:num>
  <w:num w:numId="16" w16cid:durableId="439030563">
    <w:abstractNumId w:val="19"/>
  </w:num>
  <w:num w:numId="17" w16cid:durableId="1297495201">
    <w:abstractNumId w:val="15"/>
  </w:num>
  <w:num w:numId="18" w16cid:durableId="2003510139">
    <w:abstractNumId w:val="2"/>
  </w:num>
  <w:num w:numId="19" w16cid:durableId="2063871491">
    <w:abstractNumId w:val="18"/>
  </w:num>
  <w:num w:numId="20" w16cid:durableId="1762295122">
    <w:abstractNumId w:val="5"/>
  </w:num>
  <w:num w:numId="21" w16cid:durableId="2694323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1E"/>
    <w:rsid w:val="00000283"/>
    <w:rsid w:val="00000A62"/>
    <w:rsid w:val="0000123C"/>
    <w:rsid w:val="000137B2"/>
    <w:rsid w:val="000149A3"/>
    <w:rsid w:val="00015D9B"/>
    <w:rsid w:val="00024518"/>
    <w:rsid w:val="00030E8F"/>
    <w:rsid w:val="00036815"/>
    <w:rsid w:val="00040CF6"/>
    <w:rsid w:val="00047AC0"/>
    <w:rsid w:val="00051010"/>
    <w:rsid w:val="00051D5D"/>
    <w:rsid w:val="0005339F"/>
    <w:rsid w:val="000537F2"/>
    <w:rsid w:val="00071232"/>
    <w:rsid w:val="00071496"/>
    <w:rsid w:val="00071640"/>
    <w:rsid w:val="0007412B"/>
    <w:rsid w:val="00075EA7"/>
    <w:rsid w:val="000760BE"/>
    <w:rsid w:val="000841E4"/>
    <w:rsid w:val="00093017"/>
    <w:rsid w:val="00094BC9"/>
    <w:rsid w:val="000A16B6"/>
    <w:rsid w:val="000A3092"/>
    <w:rsid w:val="000B30E7"/>
    <w:rsid w:val="000B68F3"/>
    <w:rsid w:val="000D33DD"/>
    <w:rsid w:val="000E2090"/>
    <w:rsid w:val="000E5A88"/>
    <w:rsid w:val="000F0E07"/>
    <w:rsid w:val="000F33F6"/>
    <w:rsid w:val="00103192"/>
    <w:rsid w:val="0010662A"/>
    <w:rsid w:val="001109A0"/>
    <w:rsid w:val="00120C7D"/>
    <w:rsid w:val="0012181E"/>
    <w:rsid w:val="00123ABE"/>
    <w:rsid w:val="001357C8"/>
    <w:rsid w:val="00141556"/>
    <w:rsid w:val="00144D1F"/>
    <w:rsid w:val="001465C5"/>
    <w:rsid w:val="00156EA1"/>
    <w:rsid w:val="00173486"/>
    <w:rsid w:val="00183BE1"/>
    <w:rsid w:val="00185C5A"/>
    <w:rsid w:val="00191798"/>
    <w:rsid w:val="001952B8"/>
    <w:rsid w:val="001A015A"/>
    <w:rsid w:val="001A1ABE"/>
    <w:rsid w:val="001B34ED"/>
    <w:rsid w:val="001D5A5C"/>
    <w:rsid w:val="001E0F34"/>
    <w:rsid w:val="001E3747"/>
    <w:rsid w:val="001E5B77"/>
    <w:rsid w:val="001F1A92"/>
    <w:rsid w:val="001F528D"/>
    <w:rsid w:val="00212DD2"/>
    <w:rsid w:val="00213B27"/>
    <w:rsid w:val="002142A7"/>
    <w:rsid w:val="002205C0"/>
    <w:rsid w:val="00221B8D"/>
    <w:rsid w:val="00221F1A"/>
    <w:rsid w:val="00222BE9"/>
    <w:rsid w:val="00233275"/>
    <w:rsid w:val="00233FE5"/>
    <w:rsid w:val="00257A55"/>
    <w:rsid w:val="00265555"/>
    <w:rsid w:val="00265B23"/>
    <w:rsid w:val="0026683F"/>
    <w:rsid w:val="00266D8E"/>
    <w:rsid w:val="00267A83"/>
    <w:rsid w:val="00272851"/>
    <w:rsid w:val="002804DB"/>
    <w:rsid w:val="00295675"/>
    <w:rsid w:val="00297DDD"/>
    <w:rsid w:val="002A1DBB"/>
    <w:rsid w:val="002B3186"/>
    <w:rsid w:val="002D3720"/>
    <w:rsid w:val="002E15FB"/>
    <w:rsid w:val="002E4972"/>
    <w:rsid w:val="002E4BF1"/>
    <w:rsid w:val="002F3CD4"/>
    <w:rsid w:val="003115C3"/>
    <w:rsid w:val="00312800"/>
    <w:rsid w:val="00314ED5"/>
    <w:rsid w:val="0032399C"/>
    <w:rsid w:val="0032491C"/>
    <w:rsid w:val="00325A79"/>
    <w:rsid w:val="003261B7"/>
    <w:rsid w:val="00337F5A"/>
    <w:rsid w:val="00344905"/>
    <w:rsid w:val="00350C87"/>
    <w:rsid w:val="00354605"/>
    <w:rsid w:val="0035739D"/>
    <w:rsid w:val="003576F6"/>
    <w:rsid w:val="00361BB8"/>
    <w:rsid w:val="003761F2"/>
    <w:rsid w:val="003841EE"/>
    <w:rsid w:val="00387E0A"/>
    <w:rsid w:val="003931BA"/>
    <w:rsid w:val="003943D0"/>
    <w:rsid w:val="00397ECC"/>
    <w:rsid w:val="003A5BF2"/>
    <w:rsid w:val="003A654C"/>
    <w:rsid w:val="003B70B5"/>
    <w:rsid w:val="003C5277"/>
    <w:rsid w:val="003D0E79"/>
    <w:rsid w:val="003D535B"/>
    <w:rsid w:val="003D5668"/>
    <w:rsid w:val="003E0340"/>
    <w:rsid w:val="003E06E3"/>
    <w:rsid w:val="003E548B"/>
    <w:rsid w:val="004044B2"/>
    <w:rsid w:val="00433FB9"/>
    <w:rsid w:val="0043797B"/>
    <w:rsid w:val="00440399"/>
    <w:rsid w:val="00451572"/>
    <w:rsid w:val="00455707"/>
    <w:rsid w:val="004625B5"/>
    <w:rsid w:val="004669BD"/>
    <w:rsid w:val="00474CB9"/>
    <w:rsid w:val="0047714A"/>
    <w:rsid w:val="00481D7C"/>
    <w:rsid w:val="00482369"/>
    <w:rsid w:val="00490BB5"/>
    <w:rsid w:val="004933D0"/>
    <w:rsid w:val="00493E04"/>
    <w:rsid w:val="004A56F5"/>
    <w:rsid w:val="004B1C17"/>
    <w:rsid w:val="004B2319"/>
    <w:rsid w:val="004B627A"/>
    <w:rsid w:val="004C1DE8"/>
    <w:rsid w:val="004C33E9"/>
    <w:rsid w:val="004C71EB"/>
    <w:rsid w:val="004D0AB9"/>
    <w:rsid w:val="004D368A"/>
    <w:rsid w:val="004D416A"/>
    <w:rsid w:val="004D6A1D"/>
    <w:rsid w:val="004E7043"/>
    <w:rsid w:val="004F6207"/>
    <w:rsid w:val="00501B8D"/>
    <w:rsid w:val="00506B7F"/>
    <w:rsid w:val="00512DA1"/>
    <w:rsid w:val="00520618"/>
    <w:rsid w:val="00524785"/>
    <w:rsid w:val="00530387"/>
    <w:rsid w:val="00530991"/>
    <w:rsid w:val="00551255"/>
    <w:rsid w:val="005518D6"/>
    <w:rsid w:val="00555323"/>
    <w:rsid w:val="00563A45"/>
    <w:rsid w:val="0056605A"/>
    <w:rsid w:val="00580A28"/>
    <w:rsid w:val="00582C95"/>
    <w:rsid w:val="005851A8"/>
    <w:rsid w:val="0058694C"/>
    <w:rsid w:val="00590A11"/>
    <w:rsid w:val="0059322C"/>
    <w:rsid w:val="00595693"/>
    <w:rsid w:val="005A1907"/>
    <w:rsid w:val="005A3BF0"/>
    <w:rsid w:val="005B76C3"/>
    <w:rsid w:val="005C1699"/>
    <w:rsid w:val="005C1F52"/>
    <w:rsid w:val="005E36EC"/>
    <w:rsid w:val="005F2533"/>
    <w:rsid w:val="005F505B"/>
    <w:rsid w:val="005F51D5"/>
    <w:rsid w:val="005F642C"/>
    <w:rsid w:val="00602052"/>
    <w:rsid w:val="0061440A"/>
    <w:rsid w:val="00616CD3"/>
    <w:rsid w:val="00627584"/>
    <w:rsid w:val="0063265C"/>
    <w:rsid w:val="006431B8"/>
    <w:rsid w:val="006558AF"/>
    <w:rsid w:val="0066359A"/>
    <w:rsid w:val="00670BC9"/>
    <w:rsid w:val="00673731"/>
    <w:rsid w:val="0067526E"/>
    <w:rsid w:val="00677504"/>
    <w:rsid w:val="00681CA4"/>
    <w:rsid w:val="0069254C"/>
    <w:rsid w:val="006A1FA7"/>
    <w:rsid w:val="006A3393"/>
    <w:rsid w:val="006B12B4"/>
    <w:rsid w:val="006C4AF2"/>
    <w:rsid w:val="006D07F4"/>
    <w:rsid w:val="006E0A82"/>
    <w:rsid w:val="006E596F"/>
    <w:rsid w:val="006E5E53"/>
    <w:rsid w:val="006F1118"/>
    <w:rsid w:val="006F40A4"/>
    <w:rsid w:val="006F621D"/>
    <w:rsid w:val="0071489E"/>
    <w:rsid w:val="00716B65"/>
    <w:rsid w:val="00730161"/>
    <w:rsid w:val="0073287B"/>
    <w:rsid w:val="00733815"/>
    <w:rsid w:val="0073742A"/>
    <w:rsid w:val="00741918"/>
    <w:rsid w:val="00744885"/>
    <w:rsid w:val="007471FF"/>
    <w:rsid w:val="00747F1E"/>
    <w:rsid w:val="00752550"/>
    <w:rsid w:val="00755836"/>
    <w:rsid w:val="0076251B"/>
    <w:rsid w:val="00764FF3"/>
    <w:rsid w:val="00792632"/>
    <w:rsid w:val="007A1EC8"/>
    <w:rsid w:val="007C6012"/>
    <w:rsid w:val="007C7C94"/>
    <w:rsid w:val="007D0042"/>
    <w:rsid w:val="007E3E98"/>
    <w:rsid w:val="00800712"/>
    <w:rsid w:val="00800F71"/>
    <w:rsid w:val="00822329"/>
    <w:rsid w:val="00826B3F"/>
    <w:rsid w:val="008273B9"/>
    <w:rsid w:val="00833E99"/>
    <w:rsid w:val="008346D0"/>
    <w:rsid w:val="00834A60"/>
    <w:rsid w:val="00836E7D"/>
    <w:rsid w:val="0084047F"/>
    <w:rsid w:val="008411ED"/>
    <w:rsid w:val="0084518A"/>
    <w:rsid w:val="008535E8"/>
    <w:rsid w:val="00856014"/>
    <w:rsid w:val="00856651"/>
    <w:rsid w:val="008611BD"/>
    <w:rsid w:val="00862853"/>
    <w:rsid w:val="008644F0"/>
    <w:rsid w:val="008663DE"/>
    <w:rsid w:val="008764EB"/>
    <w:rsid w:val="00891DD0"/>
    <w:rsid w:val="008A5734"/>
    <w:rsid w:val="008A6113"/>
    <w:rsid w:val="008A78CF"/>
    <w:rsid w:val="008B073F"/>
    <w:rsid w:val="008B3B9F"/>
    <w:rsid w:val="008B4417"/>
    <w:rsid w:val="008C31E8"/>
    <w:rsid w:val="008D36E8"/>
    <w:rsid w:val="008D3B6F"/>
    <w:rsid w:val="008D4D27"/>
    <w:rsid w:val="008D559E"/>
    <w:rsid w:val="008D6841"/>
    <w:rsid w:val="008E22B5"/>
    <w:rsid w:val="008E657A"/>
    <w:rsid w:val="008E6CA3"/>
    <w:rsid w:val="008F0655"/>
    <w:rsid w:val="008F0D14"/>
    <w:rsid w:val="008F33F3"/>
    <w:rsid w:val="00904B56"/>
    <w:rsid w:val="00914290"/>
    <w:rsid w:val="00917B3B"/>
    <w:rsid w:val="00920AAB"/>
    <w:rsid w:val="00926CA5"/>
    <w:rsid w:val="00940252"/>
    <w:rsid w:val="00944709"/>
    <w:rsid w:val="00946F71"/>
    <w:rsid w:val="00951F84"/>
    <w:rsid w:val="00961413"/>
    <w:rsid w:val="009620B2"/>
    <w:rsid w:val="00965BB9"/>
    <w:rsid w:val="009716C4"/>
    <w:rsid w:val="009764AF"/>
    <w:rsid w:val="00976CAD"/>
    <w:rsid w:val="009A31A2"/>
    <w:rsid w:val="009B2CBA"/>
    <w:rsid w:val="009B5E72"/>
    <w:rsid w:val="009D17E8"/>
    <w:rsid w:val="009D2F6F"/>
    <w:rsid w:val="009D6380"/>
    <w:rsid w:val="009F2F1A"/>
    <w:rsid w:val="00A001C9"/>
    <w:rsid w:val="00A02E86"/>
    <w:rsid w:val="00A13AB8"/>
    <w:rsid w:val="00A1739A"/>
    <w:rsid w:val="00A260D4"/>
    <w:rsid w:val="00A3486F"/>
    <w:rsid w:val="00A35B1C"/>
    <w:rsid w:val="00A35BF1"/>
    <w:rsid w:val="00A36056"/>
    <w:rsid w:val="00A42AC7"/>
    <w:rsid w:val="00A436D3"/>
    <w:rsid w:val="00A55A85"/>
    <w:rsid w:val="00A57D8F"/>
    <w:rsid w:val="00A662FB"/>
    <w:rsid w:val="00A6722B"/>
    <w:rsid w:val="00A70791"/>
    <w:rsid w:val="00A72D3C"/>
    <w:rsid w:val="00A740C5"/>
    <w:rsid w:val="00A752FB"/>
    <w:rsid w:val="00A81B03"/>
    <w:rsid w:val="00A84866"/>
    <w:rsid w:val="00A854C0"/>
    <w:rsid w:val="00A86B4B"/>
    <w:rsid w:val="00A955F2"/>
    <w:rsid w:val="00A95813"/>
    <w:rsid w:val="00A964E1"/>
    <w:rsid w:val="00AE256E"/>
    <w:rsid w:val="00AE3F46"/>
    <w:rsid w:val="00B04772"/>
    <w:rsid w:val="00B07BC4"/>
    <w:rsid w:val="00B11E51"/>
    <w:rsid w:val="00B2322F"/>
    <w:rsid w:val="00B30FD4"/>
    <w:rsid w:val="00B33A3F"/>
    <w:rsid w:val="00B4718B"/>
    <w:rsid w:val="00B63D04"/>
    <w:rsid w:val="00B665CB"/>
    <w:rsid w:val="00B7236F"/>
    <w:rsid w:val="00B80CEC"/>
    <w:rsid w:val="00B80FB0"/>
    <w:rsid w:val="00B820E0"/>
    <w:rsid w:val="00B826F3"/>
    <w:rsid w:val="00B837F6"/>
    <w:rsid w:val="00B83AFA"/>
    <w:rsid w:val="00B9198C"/>
    <w:rsid w:val="00BB304B"/>
    <w:rsid w:val="00BC0979"/>
    <w:rsid w:val="00BC7327"/>
    <w:rsid w:val="00BE6F7D"/>
    <w:rsid w:val="00BF0480"/>
    <w:rsid w:val="00C04962"/>
    <w:rsid w:val="00C07129"/>
    <w:rsid w:val="00C1110F"/>
    <w:rsid w:val="00C12EAE"/>
    <w:rsid w:val="00C22B32"/>
    <w:rsid w:val="00C328AB"/>
    <w:rsid w:val="00C32CD7"/>
    <w:rsid w:val="00C42D08"/>
    <w:rsid w:val="00C46363"/>
    <w:rsid w:val="00C50497"/>
    <w:rsid w:val="00C74E34"/>
    <w:rsid w:val="00C76EC3"/>
    <w:rsid w:val="00C81984"/>
    <w:rsid w:val="00C82BC9"/>
    <w:rsid w:val="00C83266"/>
    <w:rsid w:val="00CA2167"/>
    <w:rsid w:val="00CA6D9B"/>
    <w:rsid w:val="00CB4621"/>
    <w:rsid w:val="00CC3F73"/>
    <w:rsid w:val="00CC77E7"/>
    <w:rsid w:val="00CC7CAA"/>
    <w:rsid w:val="00CD377B"/>
    <w:rsid w:val="00CE094D"/>
    <w:rsid w:val="00CE54B1"/>
    <w:rsid w:val="00CE5D75"/>
    <w:rsid w:val="00CF2CED"/>
    <w:rsid w:val="00CF513C"/>
    <w:rsid w:val="00CF52E2"/>
    <w:rsid w:val="00D130C8"/>
    <w:rsid w:val="00D237E7"/>
    <w:rsid w:val="00D269B1"/>
    <w:rsid w:val="00D3000B"/>
    <w:rsid w:val="00D31939"/>
    <w:rsid w:val="00D33ABC"/>
    <w:rsid w:val="00D33B48"/>
    <w:rsid w:val="00D42E33"/>
    <w:rsid w:val="00D461A6"/>
    <w:rsid w:val="00D53037"/>
    <w:rsid w:val="00D56BBF"/>
    <w:rsid w:val="00D61B1D"/>
    <w:rsid w:val="00D6539D"/>
    <w:rsid w:val="00D70FEA"/>
    <w:rsid w:val="00D86757"/>
    <w:rsid w:val="00D87D63"/>
    <w:rsid w:val="00DA43FD"/>
    <w:rsid w:val="00DB20FF"/>
    <w:rsid w:val="00DB61F7"/>
    <w:rsid w:val="00DC2620"/>
    <w:rsid w:val="00DC66B7"/>
    <w:rsid w:val="00DD0A8B"/>
    <w:rsid w:val="00DD40E4"/>
    <w:rsid w:val="00DE4932"/>
    <w:rsid w:val="00DE4E38"/>
    <w:rsid w:val="00DE59FF"/>
    <w:rsid w:val="00DF010C"/>
    <w:rsid w:val="00DF4D08"/>
    <w:rsid w:val="00E002FB"/>
    <w:rsid w:val="00E1415E"/>
    <w:rsid w:val="00E173A3"/>
    <w:rsid w:val="00E36969"/>
    <w:rsid w:val="00E3728B"/>
    <w:rsid w:val="00E40529"/>
    <w:rsid w:val="00E5262F"/>
    <w:rsid w:val="00E549ED"/>
    <w:rsid w:val="00E56A0F"/>
    <w:rsid w:val="00E713CE"/>
    <w:rsid w:val="00E74C1C"/>
    <w:rsid w:val="00EA3D13"/>
    <w:rsid w:val="00EB086E"/>
    <w:rsid w:val="00EB30D3"/>
    <w:rsid w:val="00EB3AFB"/>
    <w:rsid w:val="00EB5704"/>
    <w:rsid w:val="00EC0062"/>
    <w:rsid w:val="00EC0638"/>
    <w:rsid w:val="00EC2016"/>
    <w:rsid w:val="00EC5CCE"/>
    <w:rsid w:val="00EC6F49"/>
    <w:rsid w:val="00ED1C7A"/>
    <w:rsid w:val="00EE167E"/>
    <w:rsid w:val="00EE1966"/>
    <w:rsid w:val="00EE22BB"/>
    <w:rsid w:val="00EF0A97"/>
    <w:rsid w:val="00F11F5A"/>
    <w:rsid w:val="00F15615"/>
    <w:rsid w:val="00F1661E"/>
    <w:rsid w:val="00F31AAB"/>
    <w:rsid w:val="00F465F3"/>
    <w:rsid w:val="00F50B4C"/>
    <w:rsid w:val="00F511E6"/>
    <w:rsid w:val="00F53128"/>
    <w:rsid w:val="00F6470E"/>
    <w:rsid w:val="00F73672"/>
    <w:rsid w:val="00F8254A"/>
    <w:rsid w:val="00F8386E"/>
    <w:rsid w:val="00F838CA"/>
    <w:rsid w:val="00F973B6"/>
    <w:rsid w:val="00FA208D"/>
    <w:rsid w:val="00FA4108"/>
    <w:rsid w:val="00FB0ACE"/>
    <w:rsid w:val="00FB26D7"/>
    <w:rsid w:val="00FB6A29"/>
    <w:rsid w:val="00FC1E35"/>
    <w:rsid w:val="00FC383F"/>
    <w:rsid w:val="00FD3A88"/>
    <w:rsid w:val="00FD74A5"/>
    <w:rsid w:val="00FE7377"/>
    <w:rsid w:val="00FF776B"/>
    <w:rsid w:val="01F7EE13"/>
    <w:rsid w:val="0A57F06E"/>
    <w:rsid w:val="10B1F7A7"/>
    <w:rsid w:val="1A8843C2"/>
    <w:rsid w:val="24763FF2"/>
    <w:rsid w:val="2C462AA4"/>
    <w:rsid w:val="3ACB823C"/>
    <w:rsid w:val="50D512F5"/>
    <w:rsid w:val="53493D36"/>
    <w:rsid w:val="56587F0C"/>
    <w:rsid w:val="68005AA2"/>
    <w:rsid w:val="69B932C5"/>
    <w:rsid w:val="6C01CF7E"/>
    <w:rsid w:val="6E2024A3"/>
    <w:rsid w:val="725AD636"/>
    <w:rsid w:val="7BDAA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23CAC5C"/>
  <w15:docId w15:val="{FA00E76B-66A9-463C-9A29-D5AFA397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675"/>
    <w:pPr>
      <w:jc w:val="both"/>
    </w:pPr>
    <w:rPr>
      <w:rFonts w:ascii="Calibri" w:hAnsi="Calibri"/>
      <w:lang w:val="en-GB" w:eastAsia="en-US"/>
    </w:rPr>
  </w:style>
  <w:style w:type="paragraph" w:styleId="Heading1">
    <w:name w:val="heading 1"/>
    <w:basedOn w:val="Normal"/>
    <w:next w:val="Normal"/>
    <w:qFormat/>
    <w:rsid w:val="00ED1C7A"/>
    <w:pPr>
      <w:keepNext/>
      <w:spacing w:before="360" w:after="60"/>
      <w:outlineLvl w:val="0"/>
    </w:pPr>
    <w:rPr>
      <w:rFonts w:cs="Arial"/>
      <w:b/>
      <w:bCs/>
      <w:kern w:val="32"/>
      <w:sz w:val="32"/>
    </w:rPr>
  </w:style>
  <w:style w:type="paragraph" w:styleId="Heading2">
    <w:name w:val="heading 2"/>
    <w:basedOn w:val="Normal"/>
    <w:next w:val="Normal"/>
    <w:qFormat/>
    <w:rsid w:val="00295675"/>
    <w:pPr>
      <w:keepNext/>
      <w:spacing w:before="240" w:after="60"/>
      <w:outlineLvl w:val="1"/>
    </w:pPr>
    <w:rPr>
      <w:rFonts w:cs="Arial"/>
      <w:b/>
      <w:bCs/>
      <w:iCs/>
      <w:sz w:val="22"/>
    </w:rPr>
  </w:style>
  <w:style w:type="paragraph" w:styleId="Heading3">
    <w:name w:val="heading 3"/>
    <w:basedOn w:val="Normal"/>
    <w:next w:val="Normal"/>
    <w:qFormat/>
    <w:rsid w:val="00295675"/>
    <w:pPr>
      <w:keepNext/>
      <w:spacing w:before="240" w:after="60"/>
      <w:outlineLvl w:val="2"/>
    </w:pPr>
    <w:rPr>
      <w:rFonts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7ECC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styleId="Footer">
    <w:name w:val="footer"/>
    <w:basedOn w:val="Normal"/>
    <w:rsid w:val="00EC0638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customStyle="1" w:styleId="Bullet1">
    <w:name w:val="Bullet1"/>
    <w:qFormat/>
    <w:rsid w:val="00AE256E"/>
    <w:pPr>
      <w:numPr>
        <w:numId w:val="1"/>
      </w:numPr>
      <w:spacing w:before="60" w:after="60"/>
      <w:ind w:left="425" w:hanging="425"/>
    </w:pPr>
    <w:rPr>
      <w:rFonts w:ascii="Calibri" w:hAnsi="Calibri"/>
      <w:lang w:eastAsia="en-US"/>
    </w:rPr>
  </w:style>
  <w:style w:type="paragraph" w:customStyle="1" w:styleId="Bullet2">
    <w:name w:val="Bullet2"/>
    <w:qFormat/>
    <w:rsid w:val="00AE256E"/>
    <w:pPr>
      <w:numPr>
        <w:numId w:val="2"/>
      </w:numPr>
      <w:ind w:left="709" w:hanging="284"/>
    </w:pPr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490BB5"/>
    <w:pPr>
      <w:ind w:left="720"/>
      <w:contextualSpacing/>
    </w:pPr>
  </w:style>
  <w:style w:type="table" w:styleId="TableGrid">
    <w:name w:val="Table Grid"/>
    <w:basedOn w:val="TableNormal"/>
    <w:rsid w:val="00222B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6E596F"/>
    <w:rPr>
      <w:color w:val="808080"/>
    </w:rPr>
  </w:style>
  <w:style w:type="paragraph" w:styleId="BalloonText">
    <w:name w:val="Balloon Text"/>
    <w:basedOn w:val="Normal"/>
    <w:link w:val="BalloonTextChar"/>
    <w:rsid w:val="006E5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596F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B80FB0"/>
    <w:rPr>
      <w:color w:val="0000FF" w:themeColor="hyperlink"/>
      <w:u w:val="single"/>
    </w:rPr>
  </w:style>
  <w:style w:type="table" w:styleId="Table3Deffects3">
    <w:name w:val="Table 3D effects 3"/>
    <w:basedOn w:val="TableNormal"/>
    <w:rsid w:val="003128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094BC9"/>
    <w:rPr>
      <w:rFonts w:ascii="Calibri" w:hAnsi="Calibr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61B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D53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nzcgp.org.nz/running-a-practice/the-foundation-standard/whare-haumanu-the-practice/142-emergency-and-business-planning/" TargetMode="External"/><Relationship Id="rId18" Type="http://schemas.openxmlformats.org/officeDocument/2006/relationships/hyperlink" Target="mailto:eoc@cprg.org.nz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business.govt.nz/risks-and-operations/planning-for-the-unexpected-bcp/emergency-planning-for-businesses" TargetMode="External"/><Relationship Id="rId17" Type="http://schemas.openxmlformats.org/officeDocument/2006/relationships/hyperlink" Target="mailto:civildefence@ccc.govt.nz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getready.govt.nz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ma\My%20Documents\Quick%20n'%20Dirty%20emergency%20pl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 xmlns="9f7a590a-e2cc-42cf-8c1e-a0c798597769">External Stakeholders</Audience>
    <TaxCatchAll xmlns="954bc09c-fc49-45aa-ac1c-43228c4a4da1" xsi:nil="true"/>
    <Link xmlns="9f7a590a-e2cc-42cf-8c1e-a0c798597769">
      <Url xsi:nil="true"/>
      <Description xsi:nil="true"/>
    </Link>
    <DocumentType xmlns="9f7a590a-e2cc-42cf-8c1e-a0c798597769">Plan</DocumentType>
    <Theme xmlns="9f7a590a-e2cc-42cf-8c1e-a0c798597769">Emergency</Theme>
    <Source xmlns="9f7a590a-e2cc-42cf-8c1e-a0c798597769">CPRG</Source>
    <Function xmlns="9f7a590a-e2cc-42cf-8c1e-a0c798597769" xsi:nil="true"/>
    <lcf76f155ced4ddcb4097134ff3c332f xmlns="9f7a590a-e2cc-42cf-8c1e-a0c79859776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56936109DC34395C67C86CB6DB267" ma:contentTypeVersion="23" ma:contentTypeDescription="Create a new document." ma:contentTypeScope="" ma:versionID="e7ea4e87ba53d750ace966f22182ba21">
  <xsd:schema xmlns:xsd="http://www.w3.org/2001/XMLSchema" xmlns:xs="http://www.w3.org/2001/XMLSchema" xmlns:p="http://schemas.microsoft.com/office/2006/metadata/properties" xmlns:ns2="9f7a590a-e2cc-42cf-8c1e-a0c798597769" xmlns:ns3="954bc09c-fc49-45aa-ac1c-43228c4a4da1" targetNamespace="http://schemas.microsoft.com/office/2006/metadata/properties" ma:root="true" ma:fieldsID="8072d4a67a8b27e38cf6f88b59bc0f8b" ns2:_="" ns3:_="">
    <xsd:import namespace="9f7a590a-e2cc-42cf-8c1e-a0c798597769"/>
    <xsd:import namespace="954bc09c-fc49-45aa-ac1c-43228c4a4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MediaServiceAutoKeyPoints" minOccurs="0"/>
                <xsd:element ref="ns2:MediaServiceKeyPoints" minOccurs="0"/>
                <xsd:element ref="ns2:DocumentType" minOccurs="0"/>
                <xsd:element ref="ns2:MediaServiceObjectDetectorVersions" minOccurs="0"/>
                <xsd:element ref="ns2:Function" minOccurs="0"/>
                <xsd:element ref="ns2:Source" minOccurs="0"/>
                <xsd:element ref="ns2:Audience" minOccurs="0"/>
                <xsd:element ref="ns2:Theme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590a-e2cc-42cf-8c1e-a0c798597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Type" ma:index="15" nillable="true" ma:displayName="Document Type" ma:format="Dropdown" ma:indexed="true" ma:internalName="DocumentType">
      <xsd:simpleType>
        <xsd:restriction base="dms:Choice">
          <xsd:enumeration value="Agenda"/>
          <xsd:enumeration value="Minutes"/>
          <xsd:enumeration value="Presentation"/>
          <xsd:enumeration value="Mtg papers"/>
          <xsd:enumeration value="Plan"/>
          <xsd:enumeration value="Template"/>
          <xsd:enumeration value="Org Chart"/>
          <xsd:enumeration value="Position Description"/>
          <xsd:enumeration value="Contract/Agreement"/>
          <xsd:enumeration value="Clinical"/>
          <xsd:enumeration value="Policies &amp; Procedures"/>
          <xsd:enumeration value="SOP"/>
          <xsd:enumeration value="Guide"/>
          <xsd:enumeration value="Report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" ma:index="17" nillable="true" ma:displayName="Function" ma:description="Documents pertaining to a specific EOC function" ma:format="Dropdown" ma:internalName="Function">
      <xsd:simpleType>
        <xsd:restriction base="dms:Choice">
          <xsd:enumeration value="Intel"/>
          <xsd:enumeration value="Log"/>
          <xsd:enumeration value="PIM"/>
          <xsd:enumeration value="Controller"/>
          <xsd:enumeration value="Response Mgr"/>
          <xsd:enumeration value="Ops"/>
          <xsd:enumeration value="Welfare"/>
          <xsd:enumeration value="Planning"/>
          <xsd:enumeration value="Recovery"/>
          <xsd:enumeration value="HR"/>
          <xsd:enumeration value="Equity"/>
        </xsd:restriction>
      </xsd:simpleType>
    </xsd:element>
    <xsd:element name="Source" ma:index="18" nillable="true" ma:displayName="Source" ma:format="Dropdown" ma:internalName="Source">
      <xsd:simpleType>
        <xsd:restriction base="dms:Choice">
          <xsd:enumeration value="CPRG"/>
          <xsd:enumeration value="MoH/TWO National"/>
          <xsd:enumeration value="TWO Waitaha"/>
          <xsd:enumeration value="CDEM"/>
          <xsd:enumeration value="Other Region"/>
          <xsd:enumeration value="External Agency"/>
        </xsd:restriction>
      </xsd:simpleType>
    </xsd:element>
    <xsd:element name="Audience" ma:index="19" nillable="true" ma:displayName="Audience" ma:description="All CPRG distribution, general practice, pharmacy, other stakeholders" ma:format="Dropdown" ma:internalName="Audience">
      <xsd:simpleType>
        <xsd:restriction base="dms:Choice">
          <xsd:enumeration value="CPRG Team"/>
          <xsd:enumeration value="EOC Team"/>
          <xsd:enumeration value="Internal Stakeholders"/>
          <xsd:enumeration value="External Stakeholders"/>
          <xsd:enumeration value="All Stakeholders"/>
        </xsd:restriction>
      </xsd:simpleType>
    </xsd:element>
    <xsd:element name="Theme" ma:index="20" nillable="true" ma:displayName="Topic" ma:format="Dropdown" ma:internalName="Theme">
      <xsd:simpleType>
        <xsd:restriction base="dms:Choice">
          <xsd:enumeration value="Mass Casualty"/>
          <xsd:enumeration value="Pandemic"/>
          <xsd:enumeration value="Earthquake"/>
          <xsd:enumeration value="Emergency"/>
          <xsd:enumeration value="Weather Events"/>
          <xsd:enumeration value="Cyber Security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98ad0-c344-42b9-8654-f6f28befd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bc09c-fc49-45aa-ac1c-43228c4a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280ec4-c192-4447-ab49-5b5a99467d95}" ma:internalName="TaxCatchAll" ma:showField="CatchAllData" ma:web="954bc09c-fc49-45aa-ac1c-43228c4a4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7EBD4-B374-4BB4-8F33-69AFC4E03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B74C8-A332-40A7-82AA-AAD565174E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E92D01-D1FE-4650-8B1F-30E7C2B4E1CE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9f7a590a-e2cc-42cf-8c1e-a0c798597769"/>
    <ds:schemaRef ds:uri="http://schemas.microsoft.com/office/2006/metadata/properties"/>
    <ds:schemaRef ds:uri="http://www.w3.org/XML/1998/namespace"/>
    <ds:schemaRef ds:uri="954bc09c-fc49-45aa-ac1c-43228c4a4da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2051A90-B743-4AE2-9142-475DE7AD3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590a-e2cc-42cf-8c1e-a0c798597769"/>
    <ds:schemaRef ds:uri="954bc09c-fc49-45aa-ac1c-43228c4a4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Quick n' Dirty emergency plan</Template>
  <TotalTime>0</TotalTime>
  <Pages>5</Pages>
  <Words>880</Words>
  <Characters>5020</Characters>
  <Application>Microsoft Office Word</Application>
  <DocSecurity>0</DocSecurity>
  <Lines>41</Lines>
  <Paragraphs>11</Paragraphs>
  <ScaleCrop>false</ScaleCrop>
  <Company>Pegasus Health</Company>
  <LinksUpToDate>false</LinksUpToDate>
  <CharactersWithSpaces>5889</CharactersWithSpaces>
  <SharedDoc>false</SharedDoc>
  <HLinks>
    <vt:vector size="6" baseType="variant">
      <vt:variant>
        <vt:i4>124</vt:i4>
      </vt:variant>
      <vt:variant>
        <vt:i4>0</vt:i4>
      </vt:variant>
      <vt:variant>
        <vt:i4>0</vt:i4>
      </vt:variant>
      <vt:variant>
        <vt:i4>5</vt:i4>
      </vt:variant>
      <vt:variant>
        <vt:lpwstr>mailto:civildefence@ccc.govt.nz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under Properties &gt; Title</dc:title>
  <dc:creator>Emma Harding</dc:creator>
  <cp:lastModifiedBy>Hanna Sorby</cp:lastModifiedBy>
  <cp:revision>2</cp:revision>
  <cp:lastPrinted>2014-09-21T22:55:00Z</cp:lastPrinted>
  <dcterms:created xsi:type="dcterms:W3CDTF">2025-09-04T23:28:00Z</dcterms:created>
  <dcterms:modified xsi:type="dcterms:W3CDTF">2025-09-04T23:28:00Z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0x010100DF656936109DC34395C67C86CB6DB267</vt:lpwstr>
  </property>
  <property fmtid="{D5CDD505-2E9C-101B-9397-08002B2CF9AE}" pid="3" name="MediaServiceImageTags">
    <vt:lpwstr/>
  </property>
</Properties>
</file>